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8B" w:rsidRPr="00FA03FD" w:rsidRDefault="00F7628B" w:rsidP="00F7628B">
      <w:pPr>
        <w:jc w:val="left"/>
        <w:rPr>
          <w:color w:val="FF0000"/>
        </w:rPr>
      </w:pPr>
      <w:r w:rsidRPr="00FA03FD">
        <w:t>様式第</w:t>
      </w:r>
      <w:r w:rsidRPr="00FA03FD">
        <w:rPr>
          <w:rFonts w:hint="eastAsia"/>
        </w:rPr>
        <w:t>４</w:t>
      </w:r>
      <w:r w:rsidRPr="00FA03FD">
        <w:t>号（第６条関係）</w:t>
      </w:r>
    </w:p>
    <w:p w:rsidR="00F7628B" w:rsidRPr="00FA03FD" w:rsidRDefault="00F7628B" w:rsidP="00F7628B">
      <w:pPr>
        <w:jc w:val="left"/>
        <w:rPr>
          <w:sz w:val="22"/>
        </w:rPr>
      </w:pPr>
    </w:p>
    <w:p w:rsidR="00F7628B" w:rsidRPr="00FA03FD" w:rsidRDefault="00F7628B" w:rsidP="00F7628B">
      <w:pPr>
        <w:jc w:val="center"/>
      </w:pPr>
      <w:r w:rsidRPr="00FA03FD">
        <w:rPr>
          <w:sz w:val="32"/>
        </w:rPr>
        <w:t>社会・地域貢献及び学務運営業績</w:t>
      </w:r>
    </w:p>
    <w:tbl>
      <w:tblPr>
        <w:tblW w:w="990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1134"/>
        <w:gridCol w:w="1418"/>
        <w:gridCol w:w="4541"/>
      </w:tblGrid>
      <w:tr w:rsidR="00F7628B" w:rsidRPr="00FA03FD" w:rsidTr="00D177D8">
        <w:trPr>
          <w:trHeight w:val="703"/>
        </w:trPr>
        <w:tc>
          <w:tcPr>
            <w:tcW w:w="9904" w:type="dxa"/>
            <w:gridSpan w:val="4"/>
            <w:vAlign w:val="bottom"/>
          </w:tcPr>
          <w:p w:rsidR="00F7628B" w:rsidRPr="00FA03FD" w:rsidRDefault="00F7628B" w:rsidP="00D177D8">
            <w:pPr>
              <w:wordWrap w:val="0"/>
              <w:spacing w:line="276" w:lineRule="auto"/>
              <w:ind w:rightChars="155" w:right="324"/>
              <w:jc w:val="right"/>
            </w:pPr>
            <w:r w:rsidRPr="00FA03FD">
              <w:rPr>
                <w:rFonts w:hint="eastAsia"/>
              </w:rPr>
              <w:t xml:space="preserve">　　　年　　　月　　　日</w:t>
            </w:r>
          </w:p>
          <w:p w:rsidR="00F7628B" w:rsidRPr="00FA03FD" w:rsidRDefault="00F7628B" w:rsidP="00D177D8">
            <w:pPr>
              <w:wordWrap w:val="0"/>
              <w:spacing w:line="276" w:lineRule="auto"/>
              <w:ind w:rightChars="155" w:right="324"/>
              <w:jc w:val="right"/>
            </w:pPr>
            <w:r w:rsidRPr="00FA03FD">
              <w:rPr>
                <w:rFonts w:hint="eastAsia"/>
              </w:rPr>
              <w:t xml:space="preserve">氏名　　　　　　　　　　　</w:t>
            </w:r>
            <w:r w:rsidRPr="00FA03FD">
              <w:rPr>
                <w:rFonts w:hint="eastAsia"/>
                <w:sz w:val="20"/>
                <w:bdr w:val="single" w:sz="4" w:space="0" w:color="auto"/>
              </w:rPr>
              <w:t>印</w:t>
            </w:r>
          </w:p>
          <w:p w:rsidR="00F7628B" w:rsidRPr="00FA03FD" w:rsidRDefault="00F7628B" w:rsidP="00D177D8">
            <w:pPr>
              <w:tabs>
                <w:tab w:val="left" w:pos="8992"/>
              </w:tabs>
              <w:ind w:rightChars="-47" w:right="-98" w:firstLineChars="9" w:firstLine="19"/>
              <w:jc w:val="right"/>
            </w:pPr>
          </w:p>
        </w:tc>
      </w:tr>
      <w:tr w:rsidR="00F7628B" w:rsidRPr="00FA03FD" w:rsidTr="00D17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8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8B" w:rsidRPr="00FA03FD" w:rsidRDefault="00F7628B" w:rsidP="00D177D8">
            <w:pPr>
              <w:widowControl/>
              <w:jc w:val="center"/>
              <w:rPr>
                <w:rFonts w:eastAsia="ＭＳ Ｐゴシック"/>
                <w:spacing w:val="-15"/>
                <w:sz w:val="20"/>
              </w:rPr>
            </w:pPr>
          </w:p>
          <w:p w:rsidR="00F7628B" w:rsidRPr="00FA03FD" w:rsidRDefault="00F7628B" w:rsidP="00D177D8">
            <w:pPr>
              <w:widowControl/>
              <w:jc w:val="center"/>
              <w:rPr>
                <w:rFonts w:eastAsia="ＭＳ Ｐゴシック"/>
                <w:spacing w:val="-15"/>
                <w:sz w:val="20"/>
              </w:rPr>
            </w:pPr>
            <w:r w:rsidRPr="00FA03FD">
              <w:rPr>
                <w:rFonts w:eastAsia="ＭＳ Ｐゴシック" w:hint="eastAsia"/>
                <w:spacing w:val="-15"/>
                <w:sz w:val="20"/>
              </w:rPr>
              <w:t>担当した業務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8B" w:rsidRPr="00FA03FD" w:rsidRDefault="00F7628B" w:rsidP="00D177D8">
            <w:pPr>
              <w:widowControl/>
              <w:jc w:val="center"/>
              <w:rPr>
                <w:rFonts w:eastAsia="ＭＳ Ｐゴシック"/>
                <w:spacing w:val="-15"/>
                <w:sz w:val="20"/>
              </w:rPr>
            </w:pPr>
          </w:p>
          <w:p w:rsidR="00F7628B" w:rsidRPr="00FA03FD" w:rsidRDefault="00F7628B" w:rsidP="00D177D8">
            <w:pPr>
              <w:widowControl/>
              <w:jc w:val="center"/>
              <w:rPr>
                <w:rFonts w:eastAsia="ＭＳ Ｐゴシック"/>
                <w:spacing w:val="-15"/>
                <w:sz w:val="20"/>
              </w:rPr>
            </w:pPr>
            <w:r w:rsidRPr="00FA03FD">
              <w:rPr>
                <w:rFonts w:eastAsia="ＭＳ Ｐゴシック"/>
                <w:spacing w:val="-15"/>
                <w:sz w:val="20"/>
              </w:rPr>
              <w:t>機関　・　組織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8B" w:rsidRPr="00FA03FD" w:rsidRDefault="00F7628B" w:rsidP="00D177D8">
            <w:pPr>
              <w:widowControl/>
              <w:jc w:val="center"/>
              <w:rPr>
                <w:rFonts w:eastAsia="ＭＳ Ｐゴシック"/>
                <w:spacing w:val="-15"/>
                <w:sz w:val="20"/>
              </w:rPr>
            </w:pPr>
          </w:p>
          <w:p w:rsidR="00F7628B" w:rsidRPr="00FA03FD" w:rsidRDefault="00F7628B" w:rsidP="00D177D8">
            <w:pPr>
              <w:widowControl/>
              <w:jc w:val="center"/>
              <w:rPr>
                <w:rFonts w:eastAsia="ＭＳ Ｐゴシック"/>
                <w:spacing w:val="-15"/>
                <w:sz w:val="20"/>
              </w:rPr>
            </w:pPr>
            <w:r w:rsidRPr="00FA03FD">
              <w:rPr>
                <w:rFonts w:eastAsia="ＭＳ Ｐゴシック" w:hint="eastAsia"/>
                <w:spacing w:val="-15"/>
                <w:sz w:val="20"/>
              </w:rPr>
              <w:t>担当期間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8B" w:rsidRPr="00FA03FD" w:rsidRDefault="00F7628B" w:rsidP="00D177D8">
            <w:pPr>
              <w:widowControl/>
              <w:jc w:val="center"/>
              <w:rPr>
                <w:rFonts w:eastAsia="ＭＳ Ｐゴシック"/>
                <w:spacing w:val="-15"/>
                <w:sz w:val="20"/>
              </w:rPr>
            </w:pPr>
          </w:p>
          <w:p w:rsidR="00F7628B" w:rsidRPr="00FA03FD" w:rsidRDefault="00F7628B" w:rsidP="00D177D8">
            <w:pPr>
              <w:widowControl/>
              <w:jc w:val="center"/>
              <w:rPr>
                <w:rFonts w:eastAsia="ＭＳ Ｐゴシック"/>
                <w:spacing w:val="-15"/>
                <w:sz w:val="20"/>
              </w:rPr>
            </w:pPr>
            <w:r w:rsidRPr="00FA03FD">
              <w:rPr>
                <w:rFonts w:eastAsia="ＭＳ Ｐゴシック" w:hint="eastAsia"/>
                <w:spacing w:val="-15"/>
                <w:sz w:val="20"/>
              </w:rPr>
              <w:t>業務内容に対する説明</w:t>
            </w:r>
          </w:p>
        </w:tc>
      </w:tr>
      <w:tr w:rsidR="00F7628B" w:rsidRPr="00FA03FD" w:rsidTr="00D17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778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8B" w:rsidRPr="00FA03FD" w:rsidRDefault="00F7628B" w:rsidP="00D177D8">
            <w:pPr>
              <w:wordWrap w:val="0"/>
              <w:spacing w:line="289" w:lineRule="exact"/>
              <w:ind w:right="225"/>
              <w:rPr>
                <w:color w:val="000000"/>
                <w:spacing w:val="-15"/>
                <w:sz w:val="20"/>
              </w:rPr>
            </w:pPr>
            <w:r w:rsidRPr="00FA03FD">
              <w:rPr>
                <w:rFonts w:hint="eastAsia"/>
                <w:color w:val="000000"/>
                <w:spacing w:val="-15"/>
                <w:sz w:val="20"/>
              </w:rPr>
              <w:t>（社会貢献）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/>
              <w:rPr>
                <w:color w:val="000000"/>
                <w:spacing w:val="-15"/>
              </w:rPr>
            </w:pPr>
            <w:r w:rsidRPr="00FA03FD">
              <w:rPr>
                <w:rFonts w:hint="eastAsia"/>
                <w:color w:val="000000"/>
                <w:spacing w:val="-15"/>
              </w:rPr>
              <w:t>１．○○学会○○委員会委員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color w:val="000000"/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color w:val="000000"/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color w:val="000000"/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/>
              <w:rPr>
                <w:color w:val="000000"/>
                <w:spacing w:val="-15"/>
              </w:rPr>
            </w:pPr>
            <w:r w:rsidRPr="00FA03FD">
              <w:rPr>
                <w:rFonts w:hint="eastAsia"/>
                <w:color w:val="000000"/>
                <w:spacing w:val="-15"/>
              </w:rPr>
              <w:t>２．○○県○○委員会運営委員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color w:val="000000"/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color w:val="000000"/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color w:val="000000"/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/>
              <w:rPr>
                <w:color w:val="000000"/>
                <w:spacing w:val="-15"/>
                <w:sz w:val="20"/>
              </w:rPr>
            </w:pPr>
            <w:r w:rsidRPr="00FA03FD">
              <w:rPr>
                <w:rFonts w:hint="eastAsia"/>
                <w:color w:val="000000"/>
                <w:spacing w:val="-15"/>
                <w:sz w:val="20"/>
              </w:rPr>
              <w:t>（地域貢献）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/>
              <w:rPr>
                <w:color w:val="000000"/>
                <w:spacing w:val="-15"/>
              </w:rPr>
            </w:pPr>
            <w:r w:rsidRPr="00FA03FD">
              <w:rPr>
                <w:rFonts w:hint="eastAsia"/>
                <w:color w:val="000000"/>
                <w:spacing w:val="-15"/>
              </w:rPr>
              <w:t>１．○○○○に関する研究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color w:val="000000"/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color w:val="000000"/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color w:val="000000"/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/>
              <w:rPr>
                <w:color w:val="000000"/>
                <w:spacing w:val="-15"/>
                <w:sz w:val="20"/>
              </w:rPr>
            </w:pPr>
            <w:r w:rsidRPr="00FA03FD">
              <w:rPr>
                <w:rFonts w:hint="eastAsia"/>
                <w:color w:val="000000"/>
                <w:spacing w:val="-15"/>
                <w:sz w:val="20"/>
              </w:rPr>
              <w:t>（学部運営）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/>
              <w:rPr>
                <w:color w:val="000000"/>
                <w:spacing w:val="-15"/>
              </w:rPr>
            </w:pPr>
            <w:r w:rsidRPr="00FA03FD">
              <w:rPr>
                <w:rFonts w:hint="eastAsia"/>
                <w:color w:val="000000"/>
                <w:spacing w:val="-15"/>
              </w:rPr>
              <w:t>１．○○学部就職委員会委員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spacing w:val="-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8B" w:rsidRPr="00FA03FD" w:rsidRDefault="00F7628B" w:rsidP="00D177D8">
            <w:pPr>
              <w:wordWrap w:val="0"/>
              <w:spacing w:line="289" w:lineRule="exact"/>
              <w:ind w:right="225"/>
              <w:rPr>
                <w:b/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/>
              <w:jc w:val="center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○○学会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50" w:firstLine="89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○○</w:t>
            </w:r>
            <w:r w:rsidRPr="00FA03FD">
              <w:rPr>
                <w:spacing w:val="-15"/>
              </w:rPr>
              <w:t>県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○○株式会社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○○大学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57" w:firstLine="102"/>
              <w:jc w:val="center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○年</w:t>
            </w:r>
            <w:r w:rsidRPr="00FA03FD">
              <w:rPr>
                <w:spacing w:val="-15"/>
              </w:rPr>
              <w:t>4</w:t>
            </w:r>
            <w:r w:rsidRPr="00FA03FD">
              <w:rPr>
                <w:rFonts w:hint="eastAsia"/>
                <w:spacing w:val="-15"/>
              </w:rPr>
              <w:t>月～○年</w:t>
            </w:r>
            <w:r w:rsidRPr="00FA03FD">
              <w:rPr>
                <w:spacing w:val="-15"/>
              </w:rPr>
              <w:t>3</w:t>
            </w:r>
            <w:r w:rsidRPr="00FA03FD">
              <w:rPr>
                <w:rFonts w:hint="eastAsia"/>
                <w:spacing w:val="-15"/>
              </w:rPr>
              <w:t>月</w:t>
            </w:r>
          </w:p>
          <w:p w:rsidR="00F7628B" w:rsidRPr="00FA03FD" w:rsidRDefault="00F7628B" w:rsidP="00D177D8">
            <w:pPr>
              <w:rPr>
                <w:spacing w:val="-15"/>
              </w:rPr>
            </w:pPr>
          </w:p>
          <w:p w:rsidR="00F7628B" w:rsidRPr="00FA03FD" w:rsidRDefault="00F7628B" w:rsidP="00D177D8">
            <w:pPr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57" w:firstLine="102"/>
              <w:jc w:val="center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○年</w:t>
            </w:r>
            <w:r w:rsidRPr="00FA03FD">
              <w:rPr>
                <w:spacing w:val="-15"/>
              </w:rPr>
              <w:t>4</w:t>
            </w:r>
            <w:r w:rsidRPr="00FA03FD">
              <w:rPr>
                <w:rFonts w:hint="eastAsia"/>
                <w:spacing w:val="-15"/>
              </w:rPr>
              <w:t>月～○年</w:t>
            </w:r>
            <w:r w:rsidRPr="00FA03FD">
              <w:rPr>
                <w:spacing w:val="-15"/>
              </w:rPr>
              <w:t>3</w:t>
            </w:r>
            <w:r w:rsidRPr="00FA03FD">
              <w:rPr>
                <w:rFonts w:hint="eastAsia"/>
                <w:spacing w:val="-15"/>
              </w:rPr>
              <w:t>月</w:t>
            </w:r>
          </w:p>
          <w:p w:rsidR="00F7628B" w:rsidRPr="00FA03FD" w:rsidRDefault="00F7628B" w:rsidP="00D177D8">
            <w:pPr>
              <w:ind w:firstLineChars="57" w:firstLine="102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57" w:firstLine="102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57" w:firstLine="102"/>
              <w:jc w:val="center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○年</w:t>
            </w:r>
            <w:r w:rsidRPr="00FA03FD">
              <w:rPr>
                <w:spacing w:val="-15"/>
              </w:rPr>
              <w:t>4</w:t>
            </w:r>
            <w:r w:rsidRPr="00FA03FD">
              <w:rPr>
                <w:rFonts w:hint="eastAsia"/>
                <w:spacing w:val="-15"/>
              </w:rPr>
              <w:t>月～○年</w:t>
            </w:r>
            <w:r w:rsidRPr="00FA03FD">
              <w:rPr>
                <w:spacing w:val="-15"/>
              </w:rPr>
              <w:t>3</w:t>
            </w:r>
            <w:r w:rsidRPr="00FA03FD">
              <w:rPr>
                <w:rFonts w:hint="eastAsia"/>
                <w:spacing w:val="-15"/>
              </w:rPr>
              <w:t>月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57" w:firstLine="102"/>
              <w:jc w:val="center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○年</w:t>
            </w:r>
            <w:r w:rsidRPr="00FA03FD">
              <w:rPr>
                <w:spacing w:val="-15"/>
              </w:rPr>
              <w:t>4</w:t>
            </w:r>
            <w:r w:rsidRPr="00FA03FD">
              <w:rPr>
                <w:rFonts w:hint="eastAsia"/>
                <w:spacing w:val="-15"/>
              </w:rPr>
              <w:t>月～○年</w:t>
            </w:r>
            <w:r w:rsidRPr="00FA03FD">
              <w:rPr>
                <w:spacing w:val="-15"/>
              </w:rPr>
              <w:t>3</w:t>
            </w:r>
            <w:r w:rsidRPr="00FA03FD">
              <w:rPr>
                <w:rFonts w:hint="eastAsia"/>
                <w:spacing w:val="-15"/>
              </w:rPr>
              <w:t>月</w:t>
            </w:r>
          </w:p>
          <w:p w:rsidR="00F7628B" w:rsidRPr="00FA03FD" w:rsidRDefault="00F7628B" w:rsidP="00D177D8">
            <w:pPr>
              <w:wordWrap w:val="0"/>
              <w:spacing w:line="289" w:lineRule="exact"/>
              <w:ind w:right="225" w:firstLineChars="65" w:firstLine="116"/>
              <w:jc w:val="center"/>
              <w:rPr>
                <w:spacing w:val="-15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28B" w:rsidRPr="00FA03FD" w:rsidRDefault="00F7628B" w:rsidP="00D177D8">
            <w:pPr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10</w:t>
            </w:r>
            <w:r w:rsidRPr="00FA03FD">
              <w:rPr>
                <w:rFonts w:hint="eastAsia"/>
                <w:spacing w:val="-15"/>
              </w:rPr>
              <w:t>名からなる委員会の委員として，研究会の企画等の運営に携わった．</w:t>
            </w:r>
          </w:p>
          <w:p w:rsidR="00F7628B" w:rsidRPr="00FA03FD" w:rsidRDefault="00F7628B" w:rsidP="00D177D8">
            <w:pPr>
              <w:ind w:firstLineChars="70" w:firstLine="125"/>
              <w:jc w:val="center"/>
              <w:rPr>
                <w:spacing w:val="-15"/>
              </w:rPr>
            </w:pPr>
          </w:p>
          <w:p w:rsidR="00F7628B" w:rsidRPr="00FA03FD" w:rsidRDefault="00F7628B" w:rsidP="00D177D8">
            <w:pPr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○○</w:t>
            </w:r>
            <w:r w:rsidRPr="00FA03FD">
              <w:rPr>
                <w:spacing w:val="-15"/>
              </w:rPr>
              <w:t>県における</w:t>
            </w:r>
            <w:r w:rsidRPr="00FA03FD">
              <w:rPr>
                <w:rFonts w:hint="eastAsia"/>
                <w:spacing w:val="-15"/>
              </w:rPr>
              <w:t>○○</w:t>
            </w:r>
            <w:r w:rsidRPr="00FA03FD">
              <w:rPr>
                <w:spacing w:val="-15"/>
              </w:rPr>
              <w:t>の活動に関する指導・評価を行った．</w:t>
            </w: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○○</w:t>
            </w:r>
            <w:r w:rsidRPr="00FA03FD">
              <w:rPr>
                <w:spacing w:val="-15"/>
              </w:rPr>
              <w:t>に関する受託研究を実施し，</w:t>
            </w:r>
            <w:r w:rsidRPr="00FA03FD">
              <w:rPr>
                <w:rFonts w:hint="eastAsia"/>
                <w:spacing w:val="-15"/>
              </w:rPr>
              <w:t>○○</w:t>
            </w:r>
            <w:r w:rsidRPr="00FA03FD">
              <w:rPr>
                <w:spacing w:val="-15"/>
              </w:rPr>
              <w:t>の成果を得た．</w:t>
            </w: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</w:p>
          <w:p w:rsidR="00F7628B" w:rsidRPr="00FA03FD" w:rsidRDefault="00F7628B" w:rsidP="00D177D8">
            <w:pPr>
              <w:ind w:firstLineChars="70" w:firstLine="125"/>
              <w:jc w:val="left"/>
              <w:rPr>
                <w:spacing w:val="-15"/>
              </w:rPr>
            </w:pPr>
            <w:r w:rsidRPr="00FA03FD">
              <w:rPr>
                <w:rFonts w:hint="eastAsia"/>
                <w:spacing w:val="-15"/>
              </w:rPr>
              <w:t>学部の就職委員として，○件の会社訪問を実施し，学内での</w:t>
            </w:r>
            <w:r w:rsidRPr="00FA03FD">
              <w:rPr>
                <w:spacing w:val="-15"/>
              </w:rPr>
              <w:t>合同企業説明会の運営を担当した．</w:t>
            </w:r>
          </w:p>
        </w:tc>
      </w:tr>
    </w:tbl>
    <w:p w:rsidR="00F7628B" w:rsidRPr="00FA03FD" w:rsidRDefault="00F7628B" w:rsidP="00F7628B">
      <w:pPr>
        <w:wordWrap w:val="0"/>
        <w:ind w:left="627" w:hangingChars="300" w:hanging="627"/>
      </w:pPr>
    </w:p>
    <w:p w:rsidR="00F7628B" w:rsidRPr="00FA03FD" w:rsidRDefault="00077F4F" w:rsidP="00F7628B">
      <w:pPr>
        <w:rPr>
          <w:color w:val="FF0000"/>
          <w:sz w:val="18"/>
          <w:szCs w:val="18"/>
        </w:rPr>
      </w:pPr>
      <w:r w:rsidRPr="00FA03FD">
        <w:rPr>
          <w:rFonts w:ascii="ＭＳ 明朝" w:hAnsi="ＭＳ 明朝" w:hint="eastAsia"/>
          <w:color w:val="FF0000"/>
          <w:sz w:val="18"/>
          <w:szCs w:val="18"/>
          <w:u w:val="single"/>
        </w:rPr>
        <w:t>記入上の注意</w:t>
      </w:r>
      <w:r w:rsidR="00F7628B" w:rsidRPr="00FA03FD">
        <w:rPr>
          <w:color w:val="FF0000"/>
          <w:sz w:val="18"/>
          <w:szCs w:val="18"/>
        </w:rPr>
        <w:br/>
      </w:r>
      <w:r w:rsidR="00F7628B" w:rsidRPr="00FA03FD">
        <w:rPr>
          <w:rFonts w:hint="eastAsia"/>
          <w:color w:val="FF0000"/>
          <w:sz w:val="18"/>
          <w:szCs w:val="18"/>
        </w:rPr>
        <w:t>①　年月は和暦で記載</w:t>
      </w:r>
    </w:p>
    <w:p w:rsidR="00F7628B" w:rsidRPr="00FA03FD" w:rsidRDefault="00F7628B" w:rsidP="00F7628B">
      <w:pPr>
        <w:rPr>
          <w:color w:val="FF0000"/>
          <w:sz w:val="18"/>
          <w:szCs w:val="18"/>
        </w:rPr>
      </w:pPr>
      <w:r w:rsidRPr="00FA03FD">
        <w:rPr>
          <w:rFonts w:hint="eastAsia"/>
          <w:color w:val="FF0000"/>
          <w:sz w:val="18"/>
          <w:szCs w:val="18"/>
        </w:rPr>
        <w:t>②　記入例のように、社会貢献（学会活動含む）、地域貢献（受託研究、共同研究含む）、学務運営に分けて記載</w:t>
      </w:r>
    </w:p>
    <w:p w:rsidR="000175D2" w:rsidRPr="003F4542" w:rsidRDefault="00F7628B" w:rsidP="00102610">
      <w:pPr>
        <w:rPr>
          <w:rFonts w:hint="eastAsia"/>
          <w:szCs w:val="21"/>
        </w:rPr>
      </w:pPr>
      <w:r w:rsidRPr="00FA03FD">
        <w:rPr>
          <w:rFonts w:hint="eastAsia"/>
          <w:color w:val="FF0000"/>
          <w:sz w:val="18"/>
          <w:szCs w:val="18"/>
        </w:rPr>
        <w:t>③　提出時には、赤字を削除（記載上の注意事項も含む）</w:t>
      </w:r>
      <w:bookmarkStart w:id="0" w:name="_GoBack"/>
      <w:bookmarkEnd w:id="0"/>
    </w:p>
    <w:sectPr w:rsidR="000175D2" w:rsidRPr="003F4542" w:rsidSect="0084576C">
      <w:footerReference w:type="even" r:id="rId8"/>
      <w:footerReference w:type="default" r:id="rId9"/>
      <w:pgSz w:w="11907" w:h="16839" w:code="9"/>
      <w:pgMar w:top="1418" w:right="1418" w:bottom="1418" w:left="1418" w:header="720" w:footer="720" w:gutter="0"/>
      <w:pgNumType w:fmt="numberInDash"/>
      <w:cols w:space="425"/>
      <w:noEndnote/>
      <w:docGrid w:type="linesAndChars" w:linePitch="406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D8" w:rsidRDefault="00D177D8">
      <w:r>
        <w:separator/>
      </w:r>
    </w:p>
  </w:endnote>
  <w:endnote w:type="continuationSeparator" w:id="0">
    <w:p w:rsidR="00D177D8" w:rsidRDefault="00D1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D8" w:rsidRDefault="00D177D8" w:rsidP="00D75D8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7D8" w:rsidRDefault="00D177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D8" w:rsidRDefault="00D177D8" w:rsidP="00265E65">
    <w:pPr>
      <w:pStyle w:val="a7"/>
      <w:jc w:val="center"/>
    </w:pPr>
    <w:r w:rsidRPr="005F65F7">
      <w:fldChar w:fldCharType="begin"/>
    </w:r>
    <w:r w:rsidRPr="005F65F7">
      <w:instrText xml:space="preserve"> PAGE </w:instrText>
    </w:r>
    <w:r w:rsidRPr="005F65F7">
      <w:fldChar w:fldCharType="separate"/>
    </w:r>
    <w:r w:rsidR="00102610">
      <w:rPr>
        <w:noProof/>
      </w:rPr>
      <w:t>- 1 -</w:t>
    </w:r>
    <w:r w:rsidRPr="005F65F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D8" w:rsidRDefault="00D177D8">
      <w:r>
        <w:separator/>
      </w:r>
    </w:p>
  </w:footnote>
  <w:footnote w:type="continuationSeparator" w:id="0">
    <w:p w:rsidR="00D177D8" w:rsidRDefault="00D1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988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5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" w15:restartNumberingAfterBreak="0">
    <w:nsid w:val="33BE4F26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A7B47B5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65D2441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920115A"/>
    <w:multiLevelType w:val="hybridMultilevel"/>
    <w:tmpl w:val="A8823436"/>
    <w:lvl w:ilvl="0" w:tplc="BD9240E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0657900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5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6" w15:restartNumberingAfterBreak="0">
    <w:nsid w:val="5BF517E0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5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6F747BBB"/>
    <w:multiLevelType w:val="hybridMultilevel"/>
    <w:tmpl w:val="0DACD838"/>
    <w:lvl w:ilvl="0" w:tplc="DD0460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3877A8"/>
    <w:multiLevelType w:val="hybridMultilevel"/>
    <w:tmpl w:val="EC48069A"/>
    <w:lvl w:ilvl="0" w:tplc="A7B68142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9" w15:restartNumberingAfterBreak="0">
    <w:nsid w:val="7BEF4159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5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0" w15:restartNumberingAfterBreak="0">
    <w:nsid w:val="7E1F335D"/>
    <w:multiLevelType w:val="hybridMultilevel"/>
    <w:tmpl w:val="2DA09E98"/>
    <w:lvl w:ilvl="0" w:tplc="A7B6814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8B"/>
    <w:rsid w:val="000131F7"/>
    <w:rsid w:val="000175D2"/>
    <w:rsid w:val="00034325"/>
    <w:rsid w:val="000409F0"/>
    <w:rsid w:val="0004461C"/>
    <w:rsid w:val="0004494F"/>
    <w:rsid w:val="00045730"/>
    <w:rsid w:val="000468B5"/>
    <w:rsid w:val="00073F8D"/>
    <w:rsid w:val="00077F4F"/>
    <w:rsid w:val="000826D7"/>
    <w:rsid w:val="00085FB2"/>
    <w:rsid w:val="00097D5C"/>
    <w:rsid w:val="000A20E9"/>
    <w:rsid w:val="000A5C67"/>
    <w:rsid w:val="000D7FB3"/>
    <w:rsid w:val="000E27D7"/>
    <w:rsid w:val="000F0BD6"/>
    <w:rsid w:val="00102610"/>
    <w:rsid w:val="001037A9"/>
    <w:rsid w:val="0011580A"/>
    <w:rsid w:val="00126FC5"/>
    <w:rsid w:val="001469DE"/>
    <w:rsid w:val="001530B6"/>
    <w:rsid w:val="00157054"/>
    <w:rsid w:val="00162886"/>
    <w:rsid w:val="00165FE2"/>
    <w:rsid w:val="00170CDC"/>
    <w:rsid w:val="0017782F"/>
    <w:rsid w:val="00190301"/>
    <w:rsid w:val="001A02E4"/>
    <w:rsid w:val="001A066F"/>
    <w:rsid w:val="001A4013"/>
    <w:rsid w:val="001B193A"/>
    <w:rsid w:val="001C3131"/>
    <w:rsid w:val="001D01B7"/>
    <w:rsid w:val="001D0E20"/>
    <w:rsid w:val="001D2ED9"/>
    <w:rsid w:val="001D3D63"/>
    <w:rsid w:val="001D6BCB"/>
    <w:rsid w:val="001F7E0F"/>
    <w:rsid w:val="0020337C"/>
    <w:rsid w:val="00204670"/>
    <w:rsid w:val="00205291"/>
    <w:rsid w:val="00207CBF"/>
    <w:rsid w:val="002125DB"/>
    <w:rsid w:val="00220304"/>
    <w:rsid w:val="00224A25"/>
    <w:rsid w:val="002273AC"/>
    <w:rsid w:val="00230BA1"/>
    <w:rsid w:val="002316C6"/>
    <w:rsid w:val="0023612F"/>
    <w:rsid w:val="00241FD0"/>
    <w:rsid w:val="002467E3"/>
    <w:rsid w:val="00261E7D"/>
    <w:rsid w:val="00263C6F"/>
    <w:rsid w:val="00265E65"/>
    <w:rsid w:val="00267E85"/>
    <w:rsid w:val="0027390C"/>
    <w:rsid w:val="002842CF"/>
    <w:rsid w:val="002877BF"/>
    <w:rsid w:val="0029189F"/>
    <w:rsid w:val="002B1CCB"/>
    <w:rsid w:val="002B1ECF"/>
    <w:rsid w:val="002C0D63"/>
    <w:rsid w:val="002C15CE"/>
    <w:rsid w:val="002D3EF3"/>
    <w:rsid w:val="002E635E"/>
    <w:rsid w:val="0030146C"/>
    <w:rsid w:val="003112FA"/>
    <w:rsid w:val="00315159"/>
    <w:rsid w:val="00324145"/>
    <w:rsid w:val="00325526"/>
    <w:rsid w:val="003268A8"/>
    <w:rsid w:val="003665B5"/>
    <w:rsid w:val="003867C6"/>
    <w:rsid w:val="0039320C"/>
    <w:rsid w:val="003B1430"/>
    <w:rsid w:val="003D0429"/>
    <w:rsid w:val="003D0A24"/>
    <w:rsid w:val="003D3263"/>
    <w:rsid w:val="003D38EA"/>
    <w:rsid w:val="003D470C"/>
    <w:rsid w:val="003E1808"/>
    <w:rsid w:val="003E39C5"/>
    <w:rsid w:val="003F0900"/>
    <w:rsid w:val="003F4542"/>
    <w:rsid w:val="003F6A9D"/>
    <w:rsid w:val="0040127A"/>
    <w:rsid w:val="00405CB5"/>
    <w:rsid w:val="0041063E"/>
    <w:rsid w:val="00413A22"/>
    <w:rsid w:val="0043076B"/>
    <w:rsid w:val="004358C1"/>
    <w:rsid w:val="00443BC0"/>
    <w:rsid w:val="00445444"/>
    <w:rsid w:val="00467E67"/>
    <w:rsid w:val="00470936"/>
    <w:rsid w:val="00486C05"/>
    <w:rsid w:val="00487F92"/>
    <w:rsid w:val="004A0F1A"/>
    <w:rsid w:val="004B52CF"/>
    <w:rsid w:val="004B795F"/>
    <w:rsid w:val="004D494E"/>
    <w:rsid w:val="004F55A3"/>
    <w:rsid w:val="004F5FBA"/>
    <w:rsid w:val="004F7E42"/>
    <w:rsid w:val="0050007D"/>
    <w:rsid w:val="005046D0"/>
    <w:rsid w:val="005065FC"/>
    <w:rsid w:val="0051730F"/>
    <w:rsid w:val="005245B2"/>
    <w:rsid w:val="00525387"/>
    <w:rsid w:val="0053517C"/>
    <w:rsid w:val="00542480"/>
    <w:rsid w:val="005438E0"/>
    <w:rsid w:val="00545842"/>
    <w:rsid w:val="00551CF9"/>
    <w:rsid w:val="00560546"/>
    <w:rsid w:val="00563C16"/>
    <w:rsid w:val="00577E76"/>
    <w:rsid w:val="00591243"/>
    <w:rsid w:val="005970A5"/>
    <w:rsid w:val="005A3A61"/>
    <w:rsid w:val="005A7725"/>
    <w:rsid w:val="005D1F71"/>
    <w:rsid w:val="005D3A92"/>
    <w:rsid w:val="005D3B68"/>
    <w:rsid w:val="005E2E43"/>
    <w:rsid w:val="005E5B19"/>
    <w:rsid w:val="005E644C"/>
    <w:rsid w:val="005F081E"/>
    <w:rsid w:val="005F6D9B"/>
    <w:rsid w:val="00600AD8"/>
    <w:rsid w:val="00603166"/>
    <w:rsid w:val="006035C1"/>
    <w:rsid w:val="0060643D"/>
    <w:rsid w:val="0061088C"/>
    <w:rsid w:val="006258D5"/>
    <w:rsid w:val="00625AC8"/>
    <w:rsid w:val="00633EE4"/>
    <w:rsid w:val="006457E0"/>
    <w:rsid w:val="00645F38"/>
    <w:rsid w:val="0064732B"/>
    <w:rsid w:val="00650FE1"/>
    <w:rsid w:val="006530BD"/>
    <w:rsid w:val="00657065"/>
    <w:rsid w:val="00667FF3"/>
    <w:rsid w:val="0067378E"/>
    <w:rsid w:val="00675F49"/>
    <w:rsid w:val="006775AF"/>
    <w:rsid w:val="00680784"/>
    <w:rsid w:val="0068293A"/>
    <w:rsid w:val="00690127"/>
    <w:rsid w:val="006A4B4E"/>
    <w:rsid w:val="006A70F8"/>
    <w:rsid w:val="006C59D1"/>
    <w:rsid w:val="006D6958"/>
    <w:rsid w:val="006E0850"/>
    <w:rsid w:val="006F2D4E"/>
    <w:rsid w:val="00702F72"/>
    <w:rsid w:val="007130C9"/>
    <w:rsid w:val="00713F58"/>
    <w:rsid w:val="00714704"/>
    <w:rsid w:val="00720565"/>
    <w:rsid w:val="00726F62"/>
    <w:rsid w:val="00730CA6"/>
    <w:rsid w:val="0075030B"/>
    <w:rsid w:val="00753657"/>
    <w:rsid w:val="007665CF"/>
    <w:rsid w:val="00766A48"/>
    <w:rsid w:val="00781A34"/>
    <w:rsid w:val="00783CB8"/>
    <w:rsid w:val="007A1C20"/>
    <w:rsid w:val="007B5321"/>
    <w:rsid w:val="007F1A68"/>
    <w:rsid w:val="007F5C9F"/>
    <w:rsid w:val="0080434B"/>
    <w:rsid w:val="00811E54"/>
    <w:rsid w:val="0081431B"/>
    <w:rsid w:val="0083670B"/>
    <w:rsid w:val="00841632"/>
    <w:rsid w:val="0084576C"/>
    <w:rsid w:val="00846122"/>
    <w:rsid w:val="00852F92"/>
    <w:rsid w:val="008537B7"/>
    <w:rsid w:val="00856643"/>
    <w:rsid w:val="00884015"/>
    <w:rsid w:val="00887388"/>
    <w:rsid w:val="008954FF"/>
    <w:rsid w:val="008A59DA"/>
    <w:rsid w:val="008A720A"/>
    <w:rsid w:val="008B4457"/>
    <w:rsid w:val="008B649E"/>
    <w:rsid w:val="008C193A"/>
    <w:rsid w:val="008C3C67"/>
    <w:rsid w:val="008C3DD1"/>
    <w:rsid w:val="008C6DA7"/>
    <w:rsid w:val="008D52D0"/>
    <w:rsid w:val="008D5DC8"/>
    <w:rsid w:val="008E324B"/>
    <w:rsid w:val="008F0F0C"/>
    <w:rsid w:val="008F1206"/>
    <w:rsid w:val="008F3662"/>
    <w:rsid w:val="00903CDE"/>
    <w:rsid w:val="00903F77"/>
    <w:rsid w:val="00911DD9"/>
    <w:rsid w:val="009175CE"/>
    <w:rsid w:val="00920BCC"/>
    <w:rsid w:val="0092194D"/>
    <w:rsid w:val="00926CC0"/>
    <w:rsid w:val="00933F64"/>
    <w:rsid w:val="00936CE8"/>
    <w:rsid w:val="00943EC3"/>
    <w:rsid w:val="009503AE"/>
    <w:rsid w:val="00951062"/>
    <w:rsid w:val="009535E7"/>
    <w:rsid w:val="0095572E"/>
    <w:rsid w:val="00960FC3"/>
    <w:rsid w:val="00983C04"/>
    <w:rsid w:val="00987887"/>
    <w:rsid w:val="00994772"/>
    <w:rsid w:val="0099635A"/>
    <w:rsid w:val="00996FF1"/>
    <w:rsid w:val="009A09A5"/>
    <w:rsid w:val="009A0DE1"/>
    <w:rsid w:val="009A0EF8"/>
    <w:rsid w:val="009A3B7B"/>
    <w:rsid w:val="009A3D7B"/>
    <w:rsid w:val="009B48C2"/>
    <w:rsid w:val="009B7CEC"/>
    <w:rsid w:val="009D0B17"/>
    <w:rsid w:val="009D11ED"/>
    <w:rsid w:val="009D2839"/>
    <w:rsid w:val="009D5932"/>
    <w:rsid w:val="009E4867"/>
    <w:rsid w:val="009E567D"/>
    <w:rsid w:val="009F7439"/>
    <w:rsid w:val="009F7D3C"/>
    <w:rsid w:val="00A022F6"/>
    <w:rsid w:val="00A06198"/>
    <w:rsid w:val="00A07CD8"/>
    <w:rsid w:val="00A10E54"/>
    <w:rsid w:val="00A11CB8"/>
    <w:rsid w:val="00A220D6"/>
    <w:rsid w:val="00A23983"/>
    <w:rsid w:val="00A32530"/>
    <w:rsid w:val="00A33E15"/>
    <w:rsid w:val="00A341A2"/>
    <w:rsid w:val="00A34D9C"/>
    <w:rsid w:val="00A5260F"/>
    <w:rsid w:val="00A55F05"/>
    <w:rsid w:val="00A574BC"/>
    <w:rsid w:val="00A62B82"/>
    <w:rsid w:val="00A80E45"/>
    <w:rsid w:val="00A81A8E"/>
    <w:rsid w:val="00A836F3"/>
    <w:rsid w:val="00A87C9D"/>
    <w:rsid w:val="00A9728C"/>
    <w:rsid w:val="00AB0143"/>
    <w:rsid w:val="00AF0739"/>
    <w:rsid w:val="00AF7193"/>
    <w:rsid w:val="00B064E6"/>
    <w:rsid w:val="00B07D9C"/>
    <w:rsid w:val="00B15ADE"/>
    <w:rsid w:val="00B16855"/>
    <w:rsid w:val="00B22743"/>
    <w:rsid w:val="00B314EA"/>
    <w:rsid w:val="00B37F99"/>
    <w:rsid w:val="00B429AB"/>
    <w:rsid w:val="00B445EB"/>
    <w:rsid w:val="00B568C2"/>
    <w:rsid w:val="00B65CF0"/>
    <w:rsid w:val="00B726BC"/>
    <w:rsid w:val="00B75441"/>
    <w:rsid w:val="00B75A68"/>
    <w:rsid w:val="00B9279F"/>
    <w:rsid w:val="00B9328C"/>
    <w:rsid w:val="00B975B8"/>
    <w:rsid w:val="00BA5194"/>
    <w:rsid w:val="00BB19CD"/>
    <w:rsid w:val="00BC72FF"/>
    <w:rsid w:val="00BD474A"/>
    <w:rsid w:val="00BE2A60"/>
    <w:rsid w:val="00BE7F69"/>
    <w:rsid w:val="00BF7595"/>
    <w:rsid w:val="00C0096B"/>
    <w:rsid w:val="00C0571B"/>
    <w:rsid w:val="00C11F74"/>
    <w:rsid w:val="00C12319"/>
    <w:rsid w:val="00C16D3D"/>
    <w:rsid w:val="00C42B14"/>
    <w:rsid w:val="00C4724B"/>
    <w:rsid w:val="00C56A69"/>
    <w:rsid w:val="00C5727D"/>
    <w:rsid w:val="00C60255"/>
    <w:rsid w:val="00C61EF0"/>
    <w:rsid w:val="00C66916"/>
    <w:rsid w:val="00C723EF"/>
    <w:rsid w:val="00C73A9A"/>
    <w:rsid w:val="00C740F7"/>
    <w:rsid w:val="00C75214"/>
    <w:rsid w:val="00CA38A0"/>
    <w:rsid w:val="00CA568B"/>
    <w:rsid w:val="00CA7490"/>
    <w:rsid w:val="00CB6DA9"/>
    <w:rsid w:val="00CC19E1"/>
    <w:rsid w:val="00CC4574"/>
    <w:rsid w:val="00CC74E1"/>
    <w:rsid w:val="00CD1317"/>
    <w:rsid w:val="00CD528B"/>
    <w:rsid w:val="00CD5E09"/>
    <w:rsid w:val="00CF6407"/>
    <w:rsid w:val="00D02F35"/>
    <w:rsid w:val="00D073EF"/>
    <w:rsid w:val="00D11B74"/>
    <w:rsid w:val="00D177D8"/>
    <w:rsid w:val="00D25368"/>
    <w:rsid w:val="00D6264B"/>
    <w:rsid w:val="00D649EF"/>
    <w:rsid w:val="00D67D8C"/>
    <w:rsid w:val="00D75D84"/>
    <w:rsid w:val="00D77182"/>
    <w:rsid w:val="00D772A5"/>
    <w:rsid w:val="00D923B9"/>
    <w:rsid w:val="00D9371F"/>
    <w:rsid w:val="00D94C2F"/>
    <w:rsid w:val="00DA26D9"/>
    <w:rsid w:val="00DA7842"/>
    <w:rsid w:val="00DB2FD2"/>
    <w:rsid w:val="00DB57E0"/>
    <w:rsid w:val="00DD548F"/>
    <w:rsid w:val="00DD5517"/>
    <w:rsid w:val="00DD6151"/>
    <w:rsid w:val="00DE6514"/>
    <w:rsid w:val="00DE6AF6"/>
    <w:rsid w:val="00E04390"/>
    <w:rsid w:val="00E059AE"/>
    <w:rsid w:val="00E072C5"/>
    <w:rsid w:val="00E105FF"/>
    <w:rsid w:val="00E12490"/>
    <w:rsid w:val="00E131B3"/>
    <w:rsid w:val="00E22B18"/>
    <w:rsid w:val="00E22B9B"/>
    <w:rsid w:val="00E316AD"/>
    <w:rsid w:val="00E34013"/>
    <w:rsid w:val="00E43AC2"/>
    <w:rsid w:val="00E450A6"/>
    <w:rsid w:val="00E4658E"/>
    <w:rsid w:val="00E51B5D"/>
    <w:rsid w:val="00E55687"/>
    <w:rsid w:val="00E620C0"/>
    <w:rsid w:val="00E630CD"/>
    <w:rsid w:val="00E63935"/>
    <w:rsid w:val="00E74858"/>
    <w:rsid w:val="00E91C7F"/>
    <w:rsid w:val="00E94F1E"/>
    <w:rsid w:val="00EA681F"/>
    <w:rsid w:val="00EA7D2D"/>
    <w:rsid w:val="00EB23C8"/>
    <w:rsid w:val="00EB7805"/>
    <w:rsid w:val="00EC52CF"/>
    <w:rsid w:val="00EC6539"/>
    <w:rsid w:val="00EE31B9"/>
    <w:rsid w:val="00EE5C03"/>
    <w:rsid w:val="00EE616F"/>
    <w:rsid w:val="00EE6AF7"/>
    <w:rsid w:val="00EF512B"/>
    <w:rsid w:val="00EF617E"/>
    <w:rsid w:val="00F02899"/>
    <w:rsid w:val="00F03E66"/>
    <w:rsid w:val="00F17D28"/>
    <w:rsid w:val="00F21A19"/>
    <w:rsid w:val="00F23653"/>
    <w:rsid w:val="00F32363"/>
    <w:rsid w:val="00F35C9A"/>
    <w:rsid w:val="00F4205C"/>
    <w:rsid w:val="00F56076"/>
    <w:rsid w:val="00F7628B"/>
    <w:rsid w:val="00F77943"/>
    <w:rsid w:val="00F87A64"/>
    <w:rsid w:val="00F912DE"/>
    <w:rsid w:val="00F92D63"/>
    <w:rsid w:val="00FA03FD"/>
    <w:rsid w:val="00FA4B65"/>
    <w:rsid w:val="00FB7857"/>
    <w:rsid w:val="00FC09A1"/>
    <w:rsid w:val="00FC3C99"/>
    <w:rsid w:val="00FC490D"/>
    <w:rsid w:val="00FC77CE"/>
    <w:rsid w:val="00FD1F4D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4614DB"/>
  <w15:docId w15:val="{929BCC13-19DA-4923-9929-08EA5C83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0E54"/>
    <w:pPr>
      <w:jc w:val="center"/>
    </w:pPr>
    <w:rPr>
      <w:rFonts w:ascii="ＭＳ 明朝" w:hAnsi="ＭＳ 明朝"/>
      <w:sz w:val="18"/>
      <w:szCs w:val="18"/>
    </w:rPr>
  </w:style>
  <w:style w:type="paragraph" w:styleId="a5">
    <w:name w:val="header"/>
    <w:basedOn w:val="a"/>
    <w:link w:val="a6"/>
    <w:uiPriority w:val="99"/>
    <w:rsid w:val="001D01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D01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34013"/>
  </w:style>
  <w:style w:type="paragraph" w:styleId="a9">
    <w:name w:val="Balloon Text"/>
    <w:basedOn w:val="a"/>
    <w:link w:val="aa"/>
    <w:rsid w:val="007B53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B53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6D695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C3C99"/>
    <w:pPr>
      <w:ind w:leftChars="400" w:left="840"/>
    </w:pPr>
  </w:style>
  <w:style w:type="paragraph" w:styleId="ac">
    <w:name w:val="Date"/>
    <w:basedOn w:val="a"/>
    <w:next w:val="a"/>
    <w:link w:val="ad"/>
    <w:rsid w:val="00E630CD"/>
  </w:style>
  <w:style w:type="character" w:customStyle="1" w:styleId="ad">
    <w:name w:val="日付 (文字)"/>
    <w:basedOn w:val="a0"/>
    <w:link w:val="ac"/>
    <w:rsid w:val="00E630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-izumi\Downloads\&#65298;&#8722;&#39640;&#25512;&#12475;&#12531;&#12479;&#12540;&#25945;&#21729;&#36984;&#32771;&#25163;&#32154;&#35201;&#38936;&#25913;&#23450;&#26696;20240311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8ABB-546A-4D23-9BE9-2B5CDCBC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２−高推センター教員選考手続要領改定案20240311.dotx</Template>
  <TotalTime>0</TotalTime>
  <Pages>1</Pages>
  <Words>396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岩手県立大学看護学部教員の選考に関する細則</vt:lpstr>
      <vt:lpstr>岩手県立大学看護学部教員の選考に関する細則</vt:lpstr>
    </vt:vector>
  </TitlesOfParts>
  <Company>岩手県立大学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岩手県立大学看護学部教員の選考に関する細則</dc:title>
  <dc:creator>ipu</dc:creator>
  <cp:lastModifiedBy>ipu</cp:lastModifiedBy>
  <cp:revision>2</cp:revision>
  <cp:lastPrinted>2024-03-15T01:47:00Z</cp:lastPrinted>
  <dcterms:created xsi:type="dcterms:W3CDTF">2024-09-19T04:04:00Z</dcterms:created>
  <dcterms:modified xsi:type="dcterms:W3CDTF">2024-09-19T04:04:00Z</dcterms:modified>
</cp:coreProperties>
</file>