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8B" w:rsidRPr="00FA03FD" w:rsidRDefault="00F7628B" w:rsidP="00F7628B">
      <w:pPr>
        <w:snapToGrid w:val="0"/>
        <w:jc w:val="left"/>
        <w:rPr>
          <w:color w:val="FF0000"/>
        </w:rPr>
      </w:pPr>
      <w:r w:rsidRPr="00FA03FD">
        <w:t>様式第</w:t>
      </w:r>
      <w:r w:rsidRPr="00FA03FD">
        <w:rPr>
          <w:rFonts w:hint="eastAsia"/>
        </w:rPr>
        <w:t>３</w:t>
      </w:r>
      <w:r w:rsidRPr="00FA03FD">
        <w:t>号（第６条関係）</w:t>
      </w:r>
    </w:p>
    <w:p w:rsidR="00F7628B" w:rsidRPr="00FA03FD" w:rsidRDefault="00F7628B" w:rsidP="00F7628B">
      <w:pPr>
        <w:snapToGrid w:val="0"/>
        <w:jc w:val="left"/>
        <w:rPr>
          <w:sz w:val="22"/>
          <w:szCs w:val="40"/>
        </w:rPr>
      </w:pPr>
    </w:p>
    <w:p w:rsidR="00F7628B" w:rsidRPr="00FA03FD" w:rsidRDefault="00F7628B" w:rsidP="00F7628B">
      <w:pPr>
        <w:snapToGrid w:val="0"/>
        <w:jc w:val="center"/>
        <w:rPr>
          <w:sz w:val="40"/>
          <w:szCs w:val="40"/>
        </w:rPr>
      </w:pPr>
      <w:r w:rsidRPr="00FA03FD">
        <w:rPr>
          <w:rFonts w:hint="eastAsia"/>
          <w:sz w:val="40"/>
          <w:szCs w:val="40"/>
        </w:rPr>
        <w:t>授業担当・学生指導業績書</w:t>
      </w:r>
    </w:p>
    <w:tbl>
      <w:tblPr>
        <w:tblW w:w="9639" w:type="dxa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417"/>
        <w:gridCol w:w="1276"/>
        <w:gridCol w:w="1134"/>
        <w:gridCol w:w="2693"/>
      </w:tblGrid>
      <w:tr w:rsidR="00F7628B" w:rsidRPr="00FA03FD" w:rsidTr="00D177D8">
        <w:trPr>
          <w:trHeight w:val="869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28B" w:rsidRPr="00FA03FD" w:rsidRDefault="00F7628B" w:rsidP="00D177D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A03FD">
              <w:rPr>
                <w:rFonts w:hint="eastAsia"/>
                <w:sz w:val="20"/>
                <w:szCs w:val="20"/>
              </w:rPr>
              <w:t xml:space="preserve">　</w:t>
            </w:r>
            <w:r w:rsidR="00045730" w:rsidRPr="00FA03FD">
              <w:rPr>
                <w:rFonts w:hint="eastAsia"/>
                <w:sz w:val="20"/>
                <w:szCs w:val="20"/>
              </w:rPr>
              <w:t>○</w:t>
            </w:r>
            <w:r w:rsidRPr="00FA03FD">
              <w:rPr>
                <w:rFonts w:hint="eastAsia"/>
                <w:sz w:val="20"/>
                <w:szCs w:val="20"/>
              </w:rPr>
              <w:t>年○月○○日</w:t>
            </w:r>
          </w:p>
          <w:p w:rsidR="00F7628B" w:rsidRPr="00FA03FD" w:rsidRDefault="00F7628B" w:rsidP="00D177D8">
            <w:pPr>
              <w:wordWrap w:val="0"/>
              <w:spacing w:line="276" w:lineRule="auto"/>
              <w:ind w:right="20"/>
              <w:jc w:val="right"/>
              <w:rPr>
                <w:sz w:val="20"/>
                <w:szCs w:val="20"/>
                <w:bdr w:val="single" w:sz="4" w:space="0" w:color="auto"/>
              </w:rPr>
            </w:pPr>
            <w:r w:rsidRPr="00FA03FD">
              <w:rPr>
                <w:rFonts w:hint="eastAsia"/>
                <w:sz w:val="20"/>
                <w:szCs w:val="20"/>
              </w:rPr>
              <w:t xml:space="preserve">氏名　　○　○　○　○　　</w:t>
            </w:r>
            <w:r w:rsidRPr="00FA03FD">
              <w:rPr>
                <w:rFonts w:hint="eastAsia"/>
                <w:sz w:val="20"/>
                <w:szCs w:val="20"/>
                <w:bdr w:val="single" w:sz="4" w:space="0" w:color="auto"/>
              </w:rPr>
              <w:t>印</w:t>
            </w:r>
          </w:p>
        </w:tc>
      </w:tr>
      <w:tr w:rsidR="00F7628B" w:rsidRPr="00FA03FD" w:rsidTr="00D177D8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28B" w:rsidRPr="00FA03FD" w:rsidRDefault="00F7628B" w:rsidP="00D177D8">
            <w:pPr>
              <w:widowControl/>
              <w:jc w:val="center"/>
              <w:rPr>
                <w:rFonts w:ascii="游明朝" w:eastAsia="游明朝" w:hAnsi="游明朝"/>
                <w:spacing w:val="-15"/>
                <w:sz w:val="18"/>
                <w:szCs w:val="18"/>
              </w:rPr>
            </w:pPr>
            <w:r w:rsidRPr="00FA03FD">
              <w:rPr>
                <w:rFonts w:ascii="游明朝" w:eastAsia="游明朝" w:hAnsi="游明朝" w:hint="eastAsia"/>
                <w:spacing w:val="-15"/>
                <w:sz w:val="18"/>
                <w:szCs w:val="18"/>
              </w:rPr>
              <w:t>授業科目，</w:t>
            </w:r>
          </w:p>
          <w:p w:rsidR="00F7628B" w:rsidRPr="00FA03FD" w:rsidRDefault="00F7628B" w:rsidP="00D177D8">
            <w:pPr>
              <w:widowControl/>
              <w:jc w:val="center"/>
              <w:rPr>
                <w:rFonts w:ascii="游明朝" w:eastAsia="游明朝" w:hAnsi="游明朝"/>
                <w:spacing w:val="-15"/>
                <w:sz w:val="18"/>
                <w:szCs w:val="18"/>
              </w:rPr>
            </w:pPr>
            <w:r w:rsidRPr="00FA03FD">
              <w:rPr>
                <w:rFonts w:ascii="游明朝" w:eastAsia="游明朝" w:hAnsi="游明朝" w:hint="eastAsia"/>
                <w:spacing w:val="-15"/>
                <w:sz w:val="18"/>
                <w:szCs w:val="18"/>
              </w:rPr>
              <w:t>講演・セミナーの名称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28B" w:rsidRPr="00FA03FD" w:rsidRDefault="00F7628B" w:rsidP="00D177D8">
            <w:pPr>
              <w:widowControl/>
              <w:jc w:val="center"/>
              <w:rPr>
                <w:rFonts w:ascii="游明朝" w:eastAsia="游明朝" w:hAnsi="游明朝"/>
                <w:spacing w:val="-15"/>
                <w:sz w:val="18"/>
                <w:szCs w:val="18"/>
              </w:rPr>
            </w:pPr>
            <w:r w:rsidRPr="00FA03FD">
              <w:rPr>
                <w:rFonts w:ascii="游明朝" w:eastAsia="游明朝" w:hAnsi="游明朝" w:hint="eastAsia"/>
                <w:spacing w:val="-15"/>
                <w:sz w:val="18"/>
                <w:szCs w:val="18"/>
              </w:rPr>
              <w:t>実施機関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28B" w:rsidRPr="00FA03FD" w:rsidRDefault="00F7628B" w:rsidP="00D177D8">
            <w:pPr>
              <w:wordWrap w:val="0"/>
              <w:jc w:val="center"/>
              <w:rPr>
                <w:rFonts w:ascii="游明朝" w:eastAsia="游明朝" w:hAnsi="游明朝"/>
                <w:spacing w:val="-15"/>
                <w:sz w:val="18"/>
                <w:szCs w:val="18"/>
              </w:rPr>
            </w:pPr>
            <w:r w:rsidRPr="00FA03FD">
              <w:rPr>
                <w:rFonts w:ascii="游明朝" w:eastAsia="游明朝" w:hAnsi="游明朝" w:hint="eastAsia"/>
                <w:spacing w:val="-15"/>
                <w:sz w:val="18"/>
                <w:szCs w:val="18"/>
              </w:rPr>
              <w:t>授業の種類等</w:t>
            </w:r>
          </w:p>
          <w:p w:rsidR="00F7628B" w:rsidRPr="00FA03FD" w:rsidRDefault="00F7628B" w:rsidP="00D177D8">
            <w:pPr>
              <w:wordWrap w:val="0"/>
              <w:ind w:leftChars="-44" w:left="-92" w:rightChars="-44" w:right="-92"/>
              <w:jc w:val="center"/>
              <w:rPr>
                <w:rFonts w:ascii="游明朝" w:eastAsia="游明朝" w:hAnsi="游明朝"/>
                <w:spacing w:val="-15"/>
                <w:sz w:val="18"/>
                <w:szCs w:val="18"/>
              </w:rPr>
            </w:pPr>
            <w:r w:rsidRPr="00FA03FD">
              <w:rPr>
                <w:rFonts w:ascii="游明朝" w:eastAsia="游明朝" w:hAnsi="游明朝"/>
                <w:spacing w:val="-15"/>
                <w:sz w:val="18"/>
                <w:szCs w:val="18"/>
              </w:rPr>
              <w:t>（講義</w:t>
            </w:r>
            <w:r w:rsidRPr="00FA03FD">
              <w:rPr>
                <w:rFonts w:ascii="游明朝" w:eastAsia="游明朝" w:hAnsi="游明朝" w:hint="eastAsia"/>
                <w:spacing w:val="-15"/>
                <w:sz w:val="18"/>
                <w:szCs w:val="18"/>
              </w:rPr>
              <w:t>/演習</w:t>
            </w:r>
            <w:r w:rsidRPr="00FA03FD">
              <w:rPr>
                <w:rFonts w:ascii="游明朝" w:eastAsia="游明朝" w:hAnsi="游明朝"/>
                <w:spacing w:val="-15"/>
                <w:sz w:val="18"/>
                <w:szCs w:val="18"/>
              </w:rPr>
              <w:t>）</w:t>
            </w:r>
          </w:p>
          <w:p w:rsidR="00F7628B" w:rsidRPr="00FA03FD" w:rsidRDefault="00F7628B" w:rsidP="00D177D8">
            <w:pPr>
              <w:wordWrap w:val="0"/>
              <w:jc w:val="center"/>
              <w:rPr>
                <w:rFonts w:ascii="游明朝" w:eastAsia="游明朝" w:hAnsi="游明朝"/>
                <w:spacing w:val="-15"/>
                <w:sz w:val="18"/>
                <w:szCs w:val="18"/>
              </w:rPr>
            </w:pPr>
            <w:r w:rsidRPr="00FA03FD">
              <w:rPr>
                <w:rFonts w:ascii="游明朝" w:eastAsia="游明朝" w:hAnsi="游明朝"/>
                <w:spacing w:val="-15"/>
                <w:sz w:val="18"/>
                <w:szCs w:val="18"/>
              </w:rPr>
              <w:t>（常勤</w:t>
            </w:r>
            <w:r w:rsidRPr="00FA03FD">
              <w:rPr>
                <w:rFonts w:ascii="游明朝" w:eastAsia="游明朝" w:hAnsi="游明朝" w:hint="eastAsia"/>
                <w:spacing w:val="-15"/>
                <w:sz w:val="18"/>
                <w:szCs w:val="18"/>
              </w:rPr>
              <w:t>/非常勤</w:t>
            </w:r>
            <w:r w:rsidRPr="00FA03FD">
              <w:rPr>
                <w:rFonts w:ascii="游明朝" w:eastAsia="游明朝" w:hAnsi="游明朝"/>
                <w:spacing w:val="-15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628B" w:rsidRPr="00FA03FD" w:rsidRDefault="00F7628B" w:rsidP="00D177D8">
            <w:pPr>
              <w:wordWrap w:val="0"/>
              <w:ind w:right="225"/>
              <w:jc w:val="center"/>
              <w:rPr>
                <w:rFonts w:ascii="游明朝" w:eastAsia="游明朝" w:hAnsi="游明朝"/>
                <w:spacing w:val="-15"/>
                <w:sz w:val="18"/>
                <w:szCs w:val="18"/>
              </w:rPr>
            </w:pPr>
            <w:r w:rsidRPr="00FA03FD">
              <w:rPr>
                <w:rFonts w:ascii="游明朝" w:eastAsia="游明朝" w:hAnsi="游明朝" w:hint="eastAsia"/>
                <w:spacing w:val="-15"/>
                <w:sz w:val="18"/>
                <w:szCs w:val="18"/>
              </w:rPr>
              <w:t>担当コマ数</w:t>
            </w:r>
          </w:p>
          <w:p w:rsidR="00F7628B" w:rsidRPr="00FA03FD" w:rsidRDefault="00F7628B" w:rsidP="00D177D8">
            <w:pPr>
              <w:wordWrap w:val="0"/>
              <w:ind w:rightChars="-24" w:right="-50"/>
              <w:jc w:val="center"/>
              <w:rPr>
                <w:rFonts w:ascii="游明朝" w:eastAsia="游明朝" w:hAnsi="游明朝"/>
                <w:spacing w:val="-15"/>
                <w:sz w:val="18"/>
                <w:szCs w:val="18"/>
              </w:rPr>
            </w:pPr>
            <w:r w:rsidRPr="00FA03FD">
              <w:rPr>
                <w:rFonts w:ascii="游明朝" w:eastAsia="游明朝" w:hAnsi="游明朝"/>
                <w:spacing w:val="-15"/>
                <w:sz w:val="18"/>
                <w:szCs w:val="18"/>
              </w:rPr>
              <w:t>（総コマ数）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628B" w:rsidRPr="00FA03FD" w:rsidRDefault="00F7628B" w:rsidP="00D177D8">
            <w:pPr>
              <w:wordWrap w:val="0"/>
              <w:jc w:val="center"/>
              <w:rPr>
                <w:rFonts w:ascii="游明朝" w:eastAsia="游明朝" w:hAnsi="游明朝"/>
                <w:spacing w:val="-15"/>
                <w:sz w:val="18"/>
                <w:szCs w:val="18"/>
              </w:rPr>
            </w:pPr>
            <w:r w:rsidRPr="00FA03FD">
              <w:rPr>
                <w:rFonts w:ascii="游明朝" w:eastAsia="游明朝" w:hAnsi="游明朝" w:hint="eastAsia"/>
                <w:spacing w:val="-15"/>
                <w:sz w:val="18"/>
                <w:szCs w:val="18"/>
              </w:rPr>
              <w:t>担当期間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28B" w:rsidRPr="00FA03FD" w:rsidRDefault="00F7628B" w:rsidP="00D177D8">
            <w:pPr>
              <w:widowControl/>
              <w:jc w:val="center"/>
              <w:rPr>
                <w:rFonts w:ascii="游明朝" w:eastAsia="游明朝" w:hAnsi="游明朝"/>
                <w:spacing w:val="-15"/>
                <w:sz w:val="18"/>
                <w:szCs w:val="18"/>
              </w:rPr>
            </w:pPr>
            <w:r w:rsidRPr="00FA03FD">
              <w:rPr>
                <w:rFonts w:ascii="游明朝" w:eastAsia="游明朝" w:hAnsi="游明朝" w:hint="eastAsia"/>
                <w:spacing w:val="-15"/>
                <w:sz w:val="18"/>
                <w:szCs w:val="18"/>
              </w:rPr>
              <w:t>備　　考</w:t>
            </w:r>
          </w:p>
        </w:tc>
      </w:tr>
      <w:tr w:rsidR="00F7628B" w:rsidRPr="00FA03FD" w:rsidTr="00D177D8">
        <w:trPr>
          <w:trHeight w:val="314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28B" w:rsidRPr="00FA03FD" w:rsidRDefault="00F7628B" w:rsidP="00D177D8">
            <w:pPr>
              <w:spacing w:line="289" w:lineRule="exact"/>
              <w:ind w:leftChars="-46" w:left="-96"/>
              <w:rPr>
                <w:color w:val="FF0000"/>
                <w:spacing w:val="-15"/>
                <w:sz w:val="16"/>
                <w:szCs w:val="16"/>
              </w:rPr>
            </w:pPr>
            <w:r w:rsidRPr="00FA03FD">
              <w:rPr>
                <w:rFonts w:hint="eastAsia"/>
                <w:color w:val="FF0000"/>
                <w:spacing w:val="-15"/>
                <w:sz w:val="16"/>
                <w:szCs w:val="16"/>
              </w:rPr>
              <w:t>記入例：授業科目の場合</w:t>
            </w:r>
          </w:p>
          <w:p w:rsidR="00F7628B" w:rsidRPr="00FA03FD" w:rsidRDefault="00F7628B" w:rsidP="00D177D8">
            <w:pPr>
              <w:wordWrap w:val="0"/>
              <w:spacing w:line="289" w:lineRule="exact"/>
              <w:ind w:leftChars="-47" w:left="-97" w:hanging="1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１．○○○○論</w:t>
            </w:r>
          </w:p>
          <w:p w:rsidR="00F7628B" w:rsidRPr="00FA03FD" w:rsidRDefault="00F7628B" w:rsidP="00D177D8">
            <w:pPr>
              <w:wordWrap w:val="0"/>
              <w:spacing w:line="289" w:lineRule="exact"/>
              <w:ind w:leftChars="-46" w:left="-95" w:hanging="1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leftChars="-46" w:left="-95" w:hanging="1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leftChars="-46" w:left="-96" w:firstLineChars="65" w:firstLine="116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leftChars="-46" w:left="-96" w:firstLineChars="65" w:firstLine="116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leftChars="-46" w:left="-96" w:firstLineChars="65" w:firstLine="116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leftChars="-46" w:left="-96"/>
              <w:rPr>
                <w:color w:val="FF0000"/>
                <w:spacing w:val="-15"/>
                <w:sz w:val="16"/>
                <w:szCs w:val="16"/>
              </w:rPr>
            </w:pPr>
            <w:r w:rsidRPr="00FA03FD">
              <w:rPr>
                <w:rFonts w:hint="eastAsia"/>
                <w:color w:val="FF0000"/>
                <w:spacing w:val="-15"/>
                <w:sz w:val="16"/>
                <w:szCs w:val="16"/>
              </w:rPr>
              <w:t>記入例：講演・セミナーの場合</w:t>
            </w:r>
          </w:p>
          <w:p w:rsidR="00F7628B" w:rsidRPr="00FA03FD" w:rsidRDefault="00F7628B" w:rsidP="00D177D8">
            <w:pPr>
              <w:wordWrap w:val="0"/>
              <w:spacing w:line="289" w:lineRule="exact"/>
              <w:ind w:leftChars="-47" w:left="-97" w:hanging="1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２．○○○セミナー</w:t>
            </w:r>
          </w:p>
          <w:p w:rsidR="00F7628B" w:rsidRPr="00FA03FD" w:rsidRDefault="00F7628B" w:rsidP="00D177D8">
            <w:pPr>
              <w:wordWrap w:val="0"/>
              <w:spacing w:line="289" w:lineRule="exact"/>
              <w:ind w:leftChars="-46" w:left="-95" w:hanging="1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leftChars="-46" w:left="-96" w:firstLineChars="65" w:firstLine="116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leftChars="-46" w:left="-96" w:firstLineChars="65" w:firstLine="116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leftChars="-46" w:left="-96" w:firstLineChars="65" w:firstLine="116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leftChars="-46" w:left="-96"/>
              <w:rPr>
                <w:color w:val="FF0000"/>
                <w:spacing w:val="-15"/>
                <w:sz w:val="16"/>
                <w:szCs w:val="16"/>
              </w:rPr>
            </w:pPr>
            <w:r w:rsidRPr="00FA03FD">
              <w:rPr>
                <w:rFonts w:hint="eastAsia"/>
                <w:color w:val="FF0000"/>
                <w:spacing w:val="-15"/>
                <w:sz w:val="16"/>
                <w:szCs w:val="16"/>
              </w:rPr>
              <w:t>記入例：学生指導の場合</w:t>
            </w:r>
          </w:p>
          <w:p w:rsidR="00F7628B" w:rsidRPr="00FA03FD" w:rsidRDefault="00F7628B" w:rsidP="00D177D8">
            <w:pPr>
              <w:wordWrap w:val="0"/>
              <w:spacing w:line="289" w:lineRule="exact"/>
              <w:ind w:leftChars="-47" w:left="-97" w:hanging="1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３．○○○に関する研究</w:t>
            </w:r>
          </w:p>
          <w:p w:rsidR="00F7628B" w:rsidRPr="00FA03FD" w:rsidRDefault="00F7628B" w:rsidP="00D177D8">
            <w:pPr>
              <w:wordWrap w:val="0"/>
              <w:spacing w:line="289" w:lineRule="exact"/>
              <w:ind w:leftChars="-46" w:left="-96" w:firstLineChars="65" w:firstLine="116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leftChars="-46" w:left="-96" w:firstLineChars="65" w:firstLine="116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leftChars="-46" w:left="-96" w:firstLineChars="65" w:firstLine="116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firstLineChars="65" w:firstLine="116"/>
              <w:rPr>
                <w:spacing w:val="-15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28B" w:rsidRPr="00FA03FD" w:rsidRDefault="00F7628B" w:rsidP="00D177D8">
            <w:pPr>
              <w:wordWrap w:val="0"/>
              <w:spacing w:line="289" w:lineRule="exact"/>
              <w:ind w:leftChars="-51" w:left="-107" w:right="-103"/>
              <w:rPr>
                <w:b/>
                <w:spacing w:val="-15"/>
              </w:rPr>
            </w:pPr>
          </w:p>
          <w:p w:rsidR="00F7628B" w:rsidRPr="00FA03FD" w:rsidRDefault="00F7628B" w:rsidP="00D177D8">
            <w:pPr>
              <w:spacing w:line="289" w:lineRule="exact"/>
              <w:ind w:leftChars="-51" w:left="-107" w:right="-103"/>
              <w:jc w:val="left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○○大学○○学部○○学科</w:t>
            </w:r>
          </w:p>
          <w:p w:rsidR="00F7628B" w:rsidRPr="00FA03FD" w:rsidRDefault="00F7628B" w:rsidP="00D177D8">
            <w:pPr>
              <w:wordWrap w:val="0"/>
              <w:spacing w:line="289" w:lineRule="exact"/>
              <w:ind w:leftChars="-51" w:left="-107" w:right="-103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leftChars="-51" w:left="-107" w:right="-103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leftChars="-51" w:left="-107" w:right="-103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leftChars="-51" w:left="-107" w:right="-103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leftChars="-51" w:left="-107" w:right="-103" w:firstLineChars="65" w:firstLine="116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leftChars="-51" w:left="-107" w:right="-103" w:firstLineChars="7" w:firstLine="13"/>
              <w:jc w:val="left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○○</w:t>
            </w:r>
            <w:r w:rsidRPr="00FA03FD">
              <w:rPr>
                <w:spacing w:val="-15"/>
              </w:rPr>
              <w:t>株式会社</w:t>
            </w:r>
            <w:r w:rsidRPr="00FA03FD">
              <w:rPr>
                <w:rFonts w:hint="eastAsia"/>
                <w:spacing w:val="-15"/>
              </w:rPr>
              <w:t>○○部</w:t>
            </w:r>
          </w:p>
          <w:p w:rsidR="00F7628B" w:rsidRPr="00FA03FD" w:rsidRDefault="00F7628B" w:rsidP="00D177D8">
            <w:pPr>
              <w:wordWrap w:val="0"/>
              <w:spacing w:line="289" w:lineRule="exact"/>
              <w:ind w:leftChars="-51" w:left="-107" w:right="-103" w:firstLineChars="65" w:firstLine="116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leftChars="-51" w:left="-107" w:right="-103" w:firstLineChars="65" w:firstLine="116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leftChars="-51" w:left="-107" w:right="-103" w:firstLineChars="65" w:firstLine="116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leftChars="-51" w:left="-107" w:right="-103" w:firstLineChars="65" w:firstLine="116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leftChars="-51" w:left="-107" w:right="-103" w:firstLineChars="7" w:firstLine="13"/>
              <w:jc w:val="left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○○大学○○学部○○学科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28B" w:rsidRPr="00FA03FD" w:rsidRDefault="00F7628B" w:rsidP="00D177D8">
            <w:pPr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4" w:left="-92" w:rightChars="-44" w:right="-92"/>
              <w:jc w:val="left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講義・常勤</w:t>
            </w:r>
          </w:p>
          <w:p w:rsidR="00F7628B" w:rsidRPr="00FA03FD" w:rsidRDefault="00F7628B" w:rsidP="00D177D8">
            <w:pPr>
              <w:ind w:leftChars="-44" w:left="-92" w:rightChars="-44" w:right="-92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4" w:left="-92" w:rightChars="-44" w:right="-92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4" w:left="-92" w:rightChars="-44" w:right="-92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rightChars="-44" w:right="-92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rightChars="-44" w:right="-92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4" w:left="-92" w:rightChars="-44" w:right="-92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4" w:left="-92" w:rightChars="-44" w:right="-92"/>
              <w:jc w:val="left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セミナー</w:t>
            </w:r>
          </w:p>
          <w:p w:rsidR="00F7628B" w:rsidRPr="00FA03FD" w:rsidRDefault="00F7628B" w:rsidP="00D177D8">
            <w:pPr>
              <w:ind w:leftChars="-44" w:left="-92" w:rightChars="-44" w:right="-92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4" w:left="-92" w:rightChars="-44" w:right="-92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4" w:left="-92" w:rightChars="-44" w:right="-92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4" w:left="-92" w:rightChars="-44" w:right="-92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4" w:left="-92" w:rightChars="-44" w:right="-92"/>
              <w:jc w:val="left"/>
              <w:rPr>
                <w:spacing w:val="-15"/>
              </w:rPr>
            </w:pPr>
            <w:r w:rsidRPr="00FA03FD">
              <w:rPr>
                <w:spacing w:val="-15"/>
              </w:rPr>
              <w:t>修士課程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28B" w:rsidRPr="00FA03FD" w:rsidRDefault="00F7628B" w:rsidP="00D177D8">
            <w:pPr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9" w:left="-102" w:rightChars="-48" w:right="-100"/>
              <w:jc w:val="left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8</w:t>
            </w:r>
            <w:r w:rsidRPr="00FA03FD">
              <w:rPr>
                <w:rFonts w:hint="eastAsia"/>
                <w:spacing w:val="-15"/>
              </w:rPr>
              <w:t>コマ</w:t>
            </w:r>
          </w:p>
          <w:p w:rsidR="00F7628B" w:rsidRPr="00FA03FD" w:rsidRDefault="00F7628B" w:rsidP="00D177D8">
            <w:pPr>
              <w:ind w:leftChars="-49" w:left="-102" w:rightChars="-48" w:right="-100"/>
              <w:jc w:val="left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（</w:t>
            </w:r>
            <w:r w:rsidRPr="00FA03FD">
              <w:rPr>
                <w:rFonts w:hint="eastAsia"/>
                <w:spacing w:val="-15"/>
              </w:rPr>
              <w:t>15</w:t>
            </w:r>
            <w:r w:rsidRPr="00FA03FD">
              <w:rPr>
                <w:rFonts w:hint="eastAsia"/>
                <w:spacing w:val="-15"/>
              </w:rPr>
              <w:t>コマ）</w:t>
            </w:r>
          </w:p>
          <w:p w:rsidR="00F7628B" w:rsidRPr="00FA03FD" w:rsidRDefault="00F7628B" w:rsidP="00D177D8">
            <w:pPr>
              <w:ind w:leftChars="-49" w:left="-102" w:rightChars="-48" w:right="-100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9" w:left="-102" w:rightChars="-48" w:right="-100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9" w:left="-102" w:rightChars="-48" w:right="-100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9" w:left="-102" w:rightChars="-48" w:right="-100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9" w:left="-102" w:rightChars="-48" w:right="-100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9" w:left="-102" w:rightChars="-48" w:right="-100"/>
              <w:jc w:val="left"/>
              <w:rPr>
                <w:spacing w:val="-15"/>
              </w:rPr>
            </w:pPr>
            <w:r w:rsidRPr="00FA03FD">
              <w:rPr>
                <w:spacing w:val="-15"/>
              </w:rPr>
              <w:t>60</w:t>
            </w:r>
            <w:r w:rsidRPr="00FA03FD">
              <w:rPr>
                <w:spacing w:val="-15"/>
              </w:rPr>
              <w:t>分</w:t>
            </w:r>
            <w:r w:rsidRPr="00FA03FD">
              <w:rPr>
                <w:rFonts w:hint="eastAsia"/>
                <w:spacing w:val="-15"/>
              </w:rPr>
              <w:t xml:space="preserve"> </w:t>
            </w:r>
            <w:r w:rsidRPr="00FA03FD">
              <w:rPr>
                <w:spacing w:val="-15"/>
              </w:rPr>
              <w:t>× 5</w:t>
            </w:r>
            <w:r w:rsidRPr="00FA03FD">
              <w:rPr>
                <w:spacing w:val="-15"/>
              </w:rPr>
              <w:t>回</w:t>
            </w:r>
          </w:p>
          <w:p w:rsidR="00F7628B" w:rsidRPr="00FA03FD" w:rsidRDefault="00F7628B" w:rsidP="00D177D8">
            <w:pPr>
              <w:ind w:rightChars="-48" w:right="-100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9" w:left="-102" w:rightChars="-48" w:right="-100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9" w:left="-102" w:rightChars="-48" w:right="-100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9" w:left="-102" w:rightChars="-48" w:right="-100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9" w:left="-102" w:rightChars="-48" w:right="-100"/>
              <w:jc w:val="left"/>
              <w:rPr>
                <w:spacing w:val="-15"/>
              </w:rPr>
            </w:pPr>
            <w:r w:rsidRPr="00FA03FD">
              <w:rPr>
                <w:spacing w:val="-15"/>
              </w:rPr>
              <w:t>主指導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28B" w:rsidRPr="00FA03FD" w:rsidRDefault="00F7628B" w:rsidP="00D177D8">
            <w:pPr>
              <w:jc w:val="left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 xml:space="preserve">　</w:t>
            </w:r>
          </w:p>
          <w:p w:rsidR="00F7628B" w:rsidRPr="00FA03FD" w:rsidRDefault="00F7628B" w:rsidP="00D177D8">
            <w:pPr>
              <w:ind w:leftChars="-45" w:left="-94" w:rightChars="-49" w:right="-102"/>
              <w:jc w:val="left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平成○年</w:t>
            </w:r>
            <w:r w:rsidRPr="00FA03FD">
              <w:rPr>
                <w:spacing w:val="-15"/>
              </w:rPr>
              <w:t>4</w:t>
            </w:r>
            <w:r w:rsidRPr="00FA03FD">
              <w:rPr>
                <w:rFonts w:hint="eastAsia"/>
                <w:spacing w:val="-15"/>
              </w:rPr>
              <w:t>月～○○年</w:t>
            </w:r>
            <w:r w:rsidRPr="00FA03FD">
              <w:rPr>
                <w:spacing w:val="-15"/>
              </w:rPr>
              <w:t>3</w:t>
            </w:r>
            <w:r w:rsidRPr="00FA03FD">
              <w:rPr>
                <w:rFonts w:hint="eastAsia"/>
                <w:spacing w:val="-15"/>
              </w:rPr>
              <w:t>月</w:t>
            </w:r>
          </w:p>
          <w:p w:rsidR="00F7628B" w:rsidRPr="00FA03FD" w:rsidRDefault="00F7628B" w:rsidP="00D177D8">
            <w:pPr>
              <w:ind w:leftChars="-45" w:left="-94" w:rightChars="-49" w:right="-102" w:firstLineChars="57" w:firstLine="102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5" w:left="-94" w:rightChars="-49" w:right="-102" w:firstLineChars="57" w:firstLine="102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5" w:left="-94" w:rightChars="-49" w:right="-102" w:firstLineChars="57" w:firstLine="102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5" w:left="-94" w:rightChars="-49" w:right="-102" w:firstLineChars="57" w:firstLine="102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5" w:left="-94" w:rightChars="-49" w:right="-102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5" w:left="-93" w:rightChars="-49" w:right="-102" w:hanging="1"/>
              <w:jc w:val="left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平成○○</w:t>
            </w:r>
            <w:r w:rsidRPr="00FA03FD">
              <w:rPr>
                <w:spacing w:val="-15"/>
              </w:rPr>
              <w:t>年</w:t>
            </w:r>
          </w:p>
          <w:p w:rsidR="00F7628B" w:rsidRPr="00FA03FD" w:rsidRDefault="00F7628B" w:rsidP="00D177D8">
            <w:pPr>
              <w:ind w:leftChars="-45" w:left="-94" w:rightChars="-49" w:right="-102" w:firstLineChars="57" w:firstLine="102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rightChars="-49" w:right="-102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5" w:left="-94" w:rightChars="-49" w:right="-102" w:firstLineChars="57" w:firstLine="102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5" w:left="-94" w:rightChars="-49" w:right="-102" w:firstLineChars="57" w:firstLine="102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5" w:left="-94" w:rightChars="-49" w:right="-102"/>
              <w:jc w:val="left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平成○年</w:t>
            </w:r>
            <w:r w:rsidRPr="00FA03FD">
              <w:rPr>
                <w:spacing w:val="-15"/>
              </w:rPr>
              <w:t>4</w:t>
            </w:r>
            <w:r w:rsidRPr="00FA03FD">
              <w:rPr>
                <w:rFonts w:hint="eastAsia"/>
                <w:spacing w:val="-15"/>
              </w:rPr>
              <w:t>月～○○年</w:t>
            </w:r>
            <w:r w:rsidRPr="00FA03FD">
              <w:rPr>
                <w:spacing w:val="-15"/>
              </w:rPr>
              <w:t>3</w:t>
            </w:r>
            <w:r w:rsidRPr="00FA03FD">
              <w:rPr>
                <w:rFonts w:hint="eastAsia"/>
                <w:spacing w:val="-15"/>
              </w:rPr>
              <w:t>月</w:t>
            </w:r>
          </w:p>
          <w:p w:rsidR="00F7628B" w:rsidRPr="00FA03FD" w:rsidRDefault="00F7628B" w:rsidP="00D177D8">
            <w:pPr>
              <w:ind w:firstLineChars="57" w:firstLine="102"/>
              <w:jc w:val="left"/>
              <w:rPr>
                <w:spacing w:val="-15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28B" w:rsidRPr="00FA03FD" w:rsidRDefault="00F7628B" w:rsidP="00D177D8">
            <w:pPr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4" w:left="-91" w:rightChars="-47" w:right="-98" w:hanging="1"/>
              <w:jc w:val="left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2</w:t>
            </w:r>
            <w:r w:rsidRPr="00FA03FD">
              <w:rPr>
                <w:rFonts w:hint="eastAsia"/>
                <w:spacing w:val="-15"/>
              </w:rPr>
              <w:t>名の教員でオムニバス実施</w:t>
            </w:r>
          </w:p>
          <w:p w:rsidR="00F7628B" w:rsidRPr="00FA03FD" w:rsidRDefault="00F7628B" w:rsidP="00D177D8">
            <w:pPr>
              <w:ind w:leftChars="-44" w:left="-91" w:rightChars="-47" w:right="-98" w:hanging="1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4" w:left="-91" w:rightChars="-47" w:right="-98" w:hanging="1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4" w:left="-91" w:rightChars="-47" w:right="-98" w:hanging="1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4" w:left="-91" w:rightChars="-47" w:right="-98" w:hanging="1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4" w:left="-91" w:rightChars="-47" w:right="-98" w:hanging="1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4" w:left="-91" w:rightChars="-47" w:right="-98" w:hanging="1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4" w:left="-91" w:rightChars="-47" w:right="-98" w:hanging="1"/>
              <w:jc w:val="left"/>
              <w:rPr>
                <w:spacing w:val="-15"/>
              </w:rPr>
            </w:pPr>
            <w:r w:rsidRPr="00FA03FD">
              <w:rPr>
                <w:spacing w:val="-15"/>
              </w:rPr>
              <w:t>20</w:t>
            </w:r>
            <w:r w:rsidRPr="00FA03FD">
              <w:rPr>
                <w:spacing w:val="-15"/>
              </w:rPr>
              <w:t>名の新入社員に対するプログラミング基礎の講習</w:t>
            </w:r>
          </w:p>
          <w:p w:rsidR="00F7628B" w:rsidRPr="00FA03FD" w:rsidRDefault="00F7628B" w:rsidP="00D177D8">
            <w:pPr>
              <w:ind w:leftChars="-44" w:left="-91" w:rightChars="-47" w:right="-98" w:hanging="1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4" w:left="-91" w:rightChars="-47" w:right="-98" w:hanging="1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4" w:left="-91" w:rightChars="-47" w:right="-98" w:hanging="1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leftChars="-44" w:left="-91" w:rightChars="-47" w:right="-98" w:hanging="1"/>
              <w:jc w:val="left"/>
              <w:rPr>
                <w:spacing w:val="-15"/>
              </w:rPr>
            </w:pPr>
            <w:r w:rsidRPr="00FA03FD">
              <w:rPr>
                <w:spacing w:val="-15"/>
              </w:rPr>
              <w:t>修士（情報科学）を取得</w:t>
            </w:r>
          </w:p>
        </w:tc>
      </w:tr>
    </w:tbl>
    <w:p w:rsidR="00F7628B" w:rsidRPr="00FA03FD" w:rsidRDefault="00F7628B" w:rsidP="00F7628B">
      <w:pPr>
        <w:rPr>
          <w:sz w:val="24"/>
        </w:rPr>
      </w:pPr>
    </w:p>
    <w:p w:rsidR="00F7628B" w:rsidRPr="00FA03FD" w:rsidRDefault="00077F4F" w:rsidP="00F7628B">
      <w:pPr>
        <w:rPr>
          <w:rFonts w:ascii="ＭＳ 明朝" w:hAnsi="ＭＳ 明朝"/>
          <w:color w:val="FF0000"/>
          <w:sz w:val="18"/>
          <w:szCs w:val="18"/>
        </w:rPr>
      </w:pPr>
      <w:r w:rsidRPr="00FA03FD">
        <w:rPr>
          <w:rFonts w:ascii="ＭＳ 明朝" w:hAnsi="ＭＳ 明朝" w:hint="eastAsia"/>
          <w:color w:val="FF0000"/>
          <w:sz w:val="18"/>
          <w:szCs w:val="18"/>
          <w:u w:val="single"/>
        </w:rPr>
        <w:t>記入上の注意</w:t>
      </w:r>
      <w:r w:rsidR="00F7628B" w:rsidRPr="00FA03FD">
        <w:rPr>
          <w:rFonts w:ascii="ＭＳ 明朝" w:hAnsi="ＭＳ 明朝"/>
          <w:color w:val="FF0000"/>
          <w:sz w:val="18"/>
          <w:szCs w:val="18"/>
        </w:rPr>
        <w:br/>
      </w:r>
      <w:r w:rsidR="00F7628B" w:rsidRPr="00FA03FD">
        <w:rPr>
          <w:rFonts w:ascii="ＭＳ 明朝" w:hAnsi="ＭＳ 明朝" w:cs="ＭＳ 明朝" w:hint="eastAsia"/>
          <w:color w:val="FF0000"/>
          <w:sz w:val="18"/>
          <w:szCs w:val="18"/>
        </w:rPr>
        <w:t>①</w:t>
      </w:r>
      <w:r w:rsidR="00F7628B" w:rsidRPr="00FA03FD">
        <w:rPr>
          <w:rFonts w:ascii="ＭＳ 明朝" w:hAnsi="ＭＳ 明朝"/>
          <w:color w:val="FF0000"/>
          <w:sz w:val="18"/>
          <w:szCs w:val="18"/>
        </w:rPr>
        <w:t xml:space="preserve">　年月は和暦で記載</w:t>
      </w:r>
    </w:p>
    <w:p w:rsidR="00F7628B" w:rsidRPr="00FA03FD" w:rsidRDefault="00F7628B" w:rsidP="00F7628B">
      <w:pPr>
        <w:rPr>
          <w:rFonts w:ascii="ＭＳ 明朝" w:hAnsi="ＭＳ 明朝"/>
          <w:color w:val="FF0000"/>
          <w:sz w:val="18"/>
          <w:szCs w:val="18"/>
        </w:rPr>
      </w:pPr>
      <w:r w:rsidRPr="00FA03FD">
        <w:rPr>
          <w:rFonts w:ascii="ＭＳ 明朝" w:hAnsi="ＭＳ 明朝" w:cs="ＭＳ 明朝" w:hint="eastAsia"/>
          <w:color w:val="FF0000"/>
          <w:sz w:val="18"/>
          <w:szCs w:val="18"/>
        </w:rPr>
        <w:t>②</w:t>
      </w:r>
      <w:r w:rsidRPr="00FA03FD">
        <w:rPr>
          <w:rFonts w:ascii="ＭＳ 明朝" w:hAnsi="ＭＳ 明朝"/>
          <w:color w:val="FF0000"/>
          <w:sz w:val="18"/>
          <w:szCs w:val="18"/>
        </w:rPr>
        <w:t xml:space="preserve">　次の項目の内容がわかるように記載</w:t>
      </w:r>
    </w:p>
    <w:p w:rsidR="00F7628B" w:rsidRPr="00FA03FD" w:rsidRDefault="00F7628B" w:rsidP="00F7628B">
      <w:pPr>
        <w:ind w:leftChars="405" w:left="846"/>
        <w:rPr>
          <w:rFonts w:ascii="ＭＳ 明朝" w:hAnsi="ＭＳ 明朝"/>
          <w:color w:val="FF0000"/>
          <w:sz w:val="18"/>
          <w:szCs w:val="18"/>
        </w:rPr>
      </w:pPr>
      <w:r w:rsidRPr="00FA03FD">
        <w:rPr>
          <w:rFonts w:ascii="ＭＳ 明朝" w:hAnsi="ＭＳ 明朝"/>
          <w:color w:val="FF0000"/>
          <w:sz w:val="18"/>
          <w:szCs w:val="18"/>
        </w:rPr>
        <w:t>「授業科目」− 常勤・非常勤の区別，講義・演習科目の区別、担当期間</w:t>
      </w:r>
      <w:r w:rsidRPr="00FA03FD">
        <w:rPr>
          <w:rFonts w:ascii="ＭＳ 明朝" w:hAnsi="ＭＳ 明朝"/>
          <w:color w:val="FF0000"/>
          <w:sz w:val="18"/>
          <w:szCs w:val="18"/>
        </w:rPr>
        <w:br/>
        <w:t>「講演・セミナー等の講師」— 題目，講演時間，講演内容，回数</w:t>
      </w:r>
      <w:r w:rsidRPr="00FA03FD">
        <w:rPr>
          <w:rFonts w:ascii="ＭＳ 明朝" w:hAnsi="ＭＳ 明朝"/>
          <w:color w:val="FF0000"/>
          <w:sz w:val="18"/>
          <w:szCs w:val="18"/>
        </w:rPr>
        <w:br/>
        <w:t>「学部・大学院学生の研究指導」— 研究テーマ，指導期間，学位の種類</w:t>
      </w:r>
    </w:p>
    <w:p w:rsidR="00F7628B" w:rsidRPr="00FA03FD" w:rsidRDefault="00F7628B" w:rsidP="00F7628B">
      <w:pPr>
        <w:rPr>
          <w:rFonts w:ascii="ＭＳ 明朝" w:hAnsi="ＭＳ 明朝"/>
          <w:color w:val="FF0000"/>
          <w:sz w:val="18"/>
          <w:szCs w:val="18"/>
        </w:rPr>
      </w:pPr>
      <w:r w:rsidRPr="00FA03FD">
        <w:rPr>
          <w:rFonts w:ascii="ＭＳ 明朝" w:hAnsi="ＭＳ 明朝" w:cs="ＭＳ 明朝" w:hint="eastAsia"/>
          <w:color w:val="FF0000"/>
          <w:sz w:val="18"/>
          <w:szCs w:val="18"/>
        </w:rPr>
        <w:t>③</w:t>
      </w:r>
      <w:r w:rsidRPr="00FA03FD">
        <w:rPr>
          <w:rFonts w:ascii="ＭＳ 明朝" w:hAnsi="ＭＳ 明朝"/>
          <w:color w:val="FF0000"/>
          <w:sz w:val="18"/>
          <w:szCs w:val="18"/>
        </w:rPr>
        <w:t xml:space="preserve">　各事項について記載事項がない場合には、「特記事項なし」と明記</w:t>
      </w:r>
    </w:p>
    <w:p w:rsidR="00F7628B" w:rsidRPr="008D2736" w:rsidRDefault="00F7628B" w:rsidP="008D2736">
      <w:pPr>
        <w:rPr>
          <w:rFonts w:ascii="ＭＳ 明朝" w:hAnsi="ＭＳ 明朝" w:hint="eastAsia"/>
          <w:color w:val="FF0000"/>
          <w:sz w:val="18"/>
          <w:szCs w:val="18"/>
        </w:rPr>
      </w:pPr>
      <w:r w:rsidRPr="00FA03FD">
        <w:rPr>
          <w:rFonts w:ascii="ＭＳ 明朝" w:hAnsi="ＭＳ 明朝" w:cs="ＭＳ 明朝" w:hint="eastAsia"/>
          <w:color w:val="FF0000"/>
          <w:sz w:val="18"/>
          <w:szCs w:val="18"/>
        </w:rPr>
        <w:t>④</w:t>
      </w:r>
      <w:r w:rsidRPr="00FA03FD">
        <w:rPr>
          <w:rFonts w:ascii="ＭＳ 明朝" w:hAnsi="ＭＳ 明朝"/>
          <w:color w:val="FF0000"/>
          <w:sz w:val="18"/>
          <w:szCs w:val="18"/>
        </w:rPr>
        <w:t xml:space="preserve">　提出時には、赤字を削除（記載上の注意事項も含む）</w:t>
      </w:r>
      <w:bookmarkStart w:id="0" w:name="_GoBack"/>
      <w:bookmarkEnd w:id="0"/>
    </w:p>
    <w:sectPr w:rsidR="00F7628B" w:rsidRPr="008D2736" w:rsidSect="008D2736">
      <w:type w:val="continuous"/>
      <w:pgSz w:w="11907" w:h="16839" w:code="9"/>
      <w:pgMar w:top="851" w:right="1134" w:bottom="851" w:left="1134" w:header="680" w:footer="680" w:gutter="0"/>
      <w:pgNumType w:fmt="numberInDash"/>
      <w:cols w:space="425"/>
      <w:noEndnote/>
      <w:docGrid w:type="linesAndChars" w:linePitch="295" w:charSpace="-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7D8" w:rsidRDefault="00D177D8">
      <w:r>
        <w:separator/>
      </w:r>
    </w:p>
  </w:endnote>
  <w:endnote w:type="continuationSeparator" w:id="0">
    <w:p w:rsidR="00D177D8" w:rsidRDefault="00D1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7D8" w:rsidRDefault="00D177D8">
      <w:r>
        <w:separator/>
      </w:r>
    </w:p>
  </w:footnote>
  <w:footnote w:type="continuationSeparator" w:id="0">
    <w:p w:rsidR="00D177D8" w:rsidRDefault="00D17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988"/>
    <w:multiLevelType w:val="hybridMultilevel"/>
    <w:tmpl w:val="2DA09E98"/>
    <w:lvl w:ilvl="0" w:tplc="A7B68142">
      <w:start w:val="1"/>
      <w:numFmt w:val="decimalEnclosedCircle"/>
      <w:lvlText w:val="%1"/>
      <w:lvlJc w:val="left"/>
      <w:pPr>
        <w:ind w:left="5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1" w15:restartNumberingAfterBreak="0">
    <w:nsid w:val="33BE4F26"/>
    <w:multiLevelType w:val="hybridMultilevel"/>
    <w:tmpl w:val="2DA09E98"/>
    <w:lvl w:ilvl="0" w:tplc="A7B6814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A7B47B5"/>
    <w:multiLevelType w:val="hybridMultilevel"/>
    <w:tmpl w:val="2DA09E98"/>
    <w:lvl w:ilvl="0" w:tplc="A7B6814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65D2441"/>
    <w:multiLevelType w:val="hybridMultilevel"/>
    <w:tmpl w:val="2DA09E98"/>
    <w:lvl w:ilvl="0" w:tplc="A7B6814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920115A"/>
    <w:multiLevelType w:val="hybridMultilevel"/>
    <w:tmpl w:val="A8823436"/>
    <w:lvl w:ilvl="0" w:tplc="BD9240E4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0657900"/>
    <w:multiLevelType w:val="hybridMultilevel"/>
    <w:tmpl w:val="2DA09E98"/>
    <w:lvl w:ilvl="0" w:tplc="A7B68142">
      <w:start w:val="1"/>
      <w:numFmt w:val="decimalEnclosedCircle"/>
      <w:lvlText w:val="%1"/>
      <w:lvlJc w:val="left"/>
      <w:pPr>
        <w:ind w:left="5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6" w15:restartNumberingAfterBreak="0">
    <w:nsid w:val="5BF517E0"/>
    <w:multiLevelType w:val="hybridMultilevel"/>
    <w:tmpl w:val="2DA09E98"/>
    <w:lvl w:ilvl="0" w:tplc="A7B68142">
      <w:start w:val="1"/>
      <w:numFmt w:val="decimalEnclosedCircle"/>
      <w:lvlText w:val="%1"/>
      <w:lvlJc w:val="left"/>
      <w:pPr>
        <w:ind w:left="5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7" w15:restartNumberingAfterBreak="0">
    <w:nsid w:val="6F747BBB"/>
    <w:multiLevelType w:val="hybridMultilevel"/>
    <w:tmpl w:val="0DACD838"/>
    <w:lvl w:ilvl="0" w:tplc="DD0460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3877A8"/>
    <w:multiLevelType w:val="hybridMultilevel"/>
    <w:tmpl w:val="EC48069A"/>
    <w:lvl w:ilvl="0" w:tplc="A7B68142">
      <w:start w:val="1"/>
      <w:numFmt w:val="decimalEnclosedCircle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9" w15:restartNumberingAfterBreak="0">
    <w:nsid w:val="7BEF4159"/>
    <w:multiLevelType w:val="hybridMultilevel"/>
    <w:tmpl w:val="2DA09E98"/>
    <w:lvl w:ilvl="0" w:tplc="A7B68142">
      <w:start w:val="1"/>
      <w:numFmt w:val="decimalEnclosedCircle"/>
      <w:lvlText w:val="%1"/>
      <w:lvlJc w:val="left"/>
      <w:pPr>
        <w:ind w:left="5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10" w15:restartNumberingAfterBreak="0">
    <w:nsid w:val="7E1F335D"/>
    <w:multiLevelType w:val="hybridMultilevel"/>
    <w:tmpl w:val="2DA09E98"/>
    <w:lvl w:ilvl="0" w:tplc="A7B6814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8B"/>
    <w:rsid w:val="000131F7"/>
    <w:rsid w:val="000175D2"/>
    <w:rsid w:val="00034325"/>
    <w:rsid w:val="000409F0"/>
    <w:rsid w:val="0004461C"/>
    <w:rsid w:val="0004494F"/>
    <w:rsid w:val="00045730"/>
    <w:rsid w:val="000468B5"/>
    <w:rsid w:val="00073F8D"/>
    <w:rsid w:val="00077F4F"/>
    <w:rsid w:val="000826D7"/>
    <w:rsid w:val="00085FB2"/>
    <w:rsid w:val="00097D5C"/>
    <w:rsid w:val="000A20E9"/>
    <w:rsid w:val="000A5C67"/>
    <w:rsid w:val="000D7FB3"/>
    <w:rsid w:val="000E27D7"/>
    <w:rsid w:val="000F0BD6"/>
    <w:rsid w:val="001037A9"/>
    <w:rsid w:val="0011580A"/>
    <w:rsid w:val="00126FC5"/>
    <w:rsid w:val="001469DE"/>
    <w:rsid w:val="001530B6"/>
    <w:rsid w:val="00157054"/>
    <w:rsid w:val="00162886"/>
    <w:rsid w:val="00165FE2"/>
    <w:rsid w:val="00170CDC"/>
    <w:rsid w:val="0017782F"/>
    <w:rsid w:val="00190301"/>
    <w:rsid w:val="001A02E4"/>
    <w:rsid w:val="001A066F"/>
    <w:rsid w:val="001A4013"/>
    <w:rsid w:val="001B193A"/>
    <w:rsid w:val="001C3131"/>
    <w:rsid w:val="001D01B7"/>
    <w:rsid w:val="001D0E20"/>
    <w:rsid w:val="001D2ED9"/>
    <w:rsid w:val="001D3D63"/>
    <w:rsid w:val="001D6BCB"/>
    <w:rsid w:val="001F7E0F"/>
    <w:rsid w:val="0020337C"/>
    <w:rsid w:val="00204670"/>
    <w:rsid w:val="00205291"/>
    <w:rsid w:val="00207CBF"/>
    <w:rsid w:val="002125DB"/>
    <w:rsid w:val="00220304"/>
    <w:rsid w:val="00224A25"/>
    <w:rsid w:val="002273AC"/>
    <w:rsid w:val="00230BA1"/>
    <w:rsid w:val="002316C6"/>
    <w:rsid w:val="0023612F"/>
    <w:rsid w:val="00241FD0"/>
    <w:rsid w:val="002467E3"/>
    <w:rsid w:val="00261E7D"/>
    <w:rsid w:val="00263C6F"/>
    <w:rsid w:val="00265E65"/>
    <w:rsid w:val="00267E85"/>
    <w:rsid w:val="0027390C"/>
    <w:rsid w:val="002842CF"/>
    <w:rsid w:val="002877BF"/>
    <w:rsid w:val="0029189F"/>
    <w:rsid w:val="002B1CCB"/>
    <w:rsid w:val="002B1ECF"/>
    <w:rsid w:val="002C0D63"/>
    <w:rsid w:val="002C15CE"/>
    <w:rsid w:val="002D3EF3"/>
    <w:rsid w:val="002E635E"/>
    <w:rsid w:val="0030146C"/>
    <w:rsid w:val="003112FA"/>
    <w:rsid w:val="00315159"/>
    <w:rsid w:val="00324145"/>
    <w:rsid w:val="00325526"/>
    <w:rsid w:val="003268A8"/>
    <w:rsid w:val="003665B5"/>
    <w:rsid w:val="003867C6"/>
    <w:rsid w:val="0039320C"/>
    <w:rsid w:val="003B1430"/>
    <w:rsid w:val="003D0429"/>
    <w:rsid w:val="003D0A24"/>
    <w:rsid w:val="003D3263"/>
    <w:rsid w:val="003D38EA"/>
    <w:rsid w:val="003D470C"/>
    <w:rsid w:val="003E1808"/>
    <w:rsid w:val="003E39C5"/>
    <w:rsid w:val="003F0900"/>
    <w:rsid w:val="003F4542"/>
    <w:rsid w:val="003F6A9D"/>
    <w:rsid w:val="0040127A"/>
    <w:rsid w:val="00405CB5"/>
    <w:rsid w:val="0041063E"/>
    <w:rsid w:val="00413A22"/>
    <w:rsid w:val="0043076B"/>
    <w:rsid w:val="004358C1"/>
    <w:rsid w:val="00443BC0"/>
    <w:rsid w:val="00445444"/>
    <w:rsid w:val="00467E67"/>
    <w:rsid w:val="00470936"/>
    <w:rsid w:val="00486C05"/>
    <w:rsid w:val="00487F92"/>
    <w:rsid w:val="004A0F1A"/>
    <w:rsid w:val="004B52CF"/>
    <w:rsid w:val="004B795F"/>
    <w:rsid w:val="004D494E"/>
    <w:rsid w:val="004F55A3"/>
    <w:rsid w:val="004F5FBA"/>
    <w:rsid w:val="004F7E42"/>
    <w:rsid w:val="0050007D"/>
    <w:rsid w:val="005046D0"/>
    <w:rsid w:val="005065FC"/>
    <w:rsid w:val="0051730F"/>
    <w:rsid w:val="005245B2"/>
    <w:rsid w:val="00525387"/>
    <w:rsid w:val="0053517C"/>
    <w:rsid w:val="00542480"/>
    <w:rsid w:val="005438E0"/>
    <w:rsid w:val="00545842"/>
    <w:rsid w:val="00551CF9"/>
    <w:rsid w:val="00560546"/>
    <w:rsid w:val="00563C16"/>
    <w:rsid w:val="00577E76"/>
    <w:rsid w:val="00591243"/>
    <w:rsid w:val="005970A5"/>
    <w:rsid w:val="005A3A61"/>
    <w:rsid w:val="005A7725"/>
    <w:rsid w:val="005D1F71"/>
    <w:rsid w:val="005D3A92"/>
    <w:rsid w:val="005D3B68"/>
    <w:rsid w:val="005E2E43"/>
    <w:rsid w:val="005E5B19"/>
    <w:rsid w:val="005E644C"/>
    <w:rsid w:val="005F081E"/>
    <w:rsid w:val="005F6D9B"/>
    <w:rsid w:val="00600AD8"/>
    <w:rsid w:val="00603166"/>
    <w:rsid w:val="006035C1"/>
    <w:rsid w:val="0060643D"/>
    <w:rsid w:val="0061088C"/>
    <w:rsid w:val="006258D5"/>
    <w:rsid w:val="00625AC8"/>
    <w:rsid w:val="00633EE4"/>
    <w:rsid w:val="006457E0"/>
    <w:rsid w:val="00645F38"/>
    <w:rsid w:val="0064732B"/>
    <w:rsid w:val="00650FE1"/>
    <w:rsid w:val="006530BD"/>
    <w:rsid w:val="00657065"/>
    <w:rsid w:val="00667FF3"/>
    <w:rsid w:val="0067378E"/>
    <w:rsid w:val="00675F49"/>
    <w:rsid w:val="006775AF"/>
    <w:rsid w:val="00680784"/>
    <w:rsid w:val="0068293A"/>
    <w:rsid w:val="00690127"/>
    <w:rsid w:val="006A4B4E"/>
    <w:rsid w:val="006A70F8"/>
    <w:rsid w:val="006C59D1"/>
    <w:rsid w:val="006D6958"/>
    <w:rsid w:val="006E0850"/>
    <w:rsid w:val="006F2D4E"/>
    <w:rsid w:val="00702F72"/>
    <w:rsid w:val="007130C9"/>
    <w:rsid w:val="00713F58"/>
    <w:rsid w:val="00714704"/>
    <w:rsid w:val="00720565"/>
    <w:rsid w:val="00726F62"/>
    <w:rsid w:val="00730CA6"/>
    <w:rsid w:val="0075030B"/>
    <w:rsid w:val="00753657"/>
    <w:rsid w:val="007665CF"/>
    <w:rsid w:val="00766A48"/>
    <w:rsid w:val="00781A34"/>
    <w:rsid w:val="00783CB8"/>
    <w:rsid w:val="007A1C20"/>
    <w:rsid w:val="007B5321"/>
    <w:rsid w:val="007F1A68"/>
    <w:rsid w:val="007F5C9F"/>
    <w:rsid w:val="0080434B"/>
    <w:rsid w:val="00811E54"/>
    <w:rsid w:val="0081431B"/>
    <w:rsid w:val="0083670B"/>
    <w:rsid w:val="00841632"/>
    <w:rsid w:val="0084576C"/>
    <w:rsid w:val="00846122"/>
    <w:rsid w:val="00852F92"/>
    <w:rsid w:val="008537B7"/>
    <w:rsid w:val="00856643"/>
    <w:rsid w:val="00884015"/>
    <w:rsid w:val="00887388"/>
    <w:rsid w:val="008954FF"/>
    <w:rsid w:val="008A59DA"/>
    <w:rsid w:val="008A720A"/>
    <w:rsid w:val="008B4457"/>
    <w:rsid w:val="008B649E"/>
    <w:rsid w:val="008C193A"/>
    <w:rsid w:val="008C3C67"/>
    <w:rsid w:val="008C3DD1"/>
    <w:rsid w:val="008C6DA7"/>
    <w:rsid w:val="008D2736"/>
    <w:rsid w:val="008D52D0"/>
    <w:rsid w:val="008D5DC8"/>
    <w:rsid w:val="008E324B"/>
    <w:rsid w:val="008F0F0C"/>
    <w:rsid w:val="008F1206"/>
    <w:rsid w:val="008F3662"/>
    <w:rsid w:val="00903CDE"/>
    <w:rsid w:val="00903F77"/>
    <w:rsid w:val="00911DD9"/>
    <w:rsid w:val="009175CE"/>
    <w:rsid w:val="00920BCC"/>
    <w:rsid w:val="0092194D"/>
    <w:rsid w:val="00926CC0"/>
    <w:rsid w:val="00933F64"/>
    <w:rsid w:val="00936CE8"/>
    <w:rsid w:val="00943EC3"/>
    <w:rsid w:val="009503AE"/>
    <w:rsid w:val="00951062"/>
    <w:rsid w:val="009535E7"/>
    <w:rsid w:val="0095572E"/>
    <w:rsid w:val="00960FC3"/>
    <w:rsid w:val="00983C04"/>
    <w:rsid w:val="00987887"/>
    <w:rsid w:val="00994772"/>
    <w:rsid w:val="0099635A"/>
    <w:rsid w:val="00996FF1"/>
    <w:rsid w:val="009A09A5"/>
    <w:rsid w:val="009A0DE1"/>
    <w:rsid w:val="009A0EF8"/>
    <w:rsid w:val="009A3B7B"/>
    <w:rsid w:val="009A3D7B"/>
    <w:rsid w:val="009B48C2"/>
    <w:rsid w:val="009B7CEC"/>
    <w:rsid w:val="009D0B17"/>
    <w:rsid w:val="009D11ED"/>
    <w:rsid w:val="009D2839"/>
    <w:rsid w:val="009D5932"/>
    <w:rsid w:val="009E4867"/>
    <w:rsid w:val="009E567D"/>
    <w:rsid w:val="009F7439"/>
    <w:rsid w:val="009F7D3C"/>
    <w:rsid w:val="00A022F6"/>
    <w:rsid w:val="00A06198"/>
    <w:rsid w:val="00A07CD8"/>
    <w:rsid w:val="00A10E54"/>
    <w:rsid w:val="00A11CB8"/>
    <w:rsid w:val="00A220D6"/>
    <w:rsid w:val="00A23983"/>
    <w:rsid w:val="00A32530"/>
    <w:rsid w:val="00A33E15"/>
    <w:rsid w:val="00A341A2"/>
    <w:rsid w:val="00A34D9C"/>
    <w:rsid w:val="00A5260F"/>
    <w:rsid w:val="00A55F05"/>
    <w:rsid w:val="00A574BC"/>
    <w:rsid w:val="00A62B82"/>
    <w:rsid w:val="00A80E45"/>
    <w:rsid w:val="00A81A8E"/>
    <w:rsid w:val="00A836F3"/>
    <w:rsid w:val="00A87C9D"/>
    <w:rsid w:val="00A9728C"/>
    <w:rsid w:val="00AB0143"/>
    <w:rsid w:val="00AF0739"/>
    <w:rsid w:val="00AF7193"/>
    <w:rsid w:val="00B064E6"/>
    <w:rsid w:val="00B07D9C"/>
    <w:rsid w:val="00B15ADE"/>
    <w:rsid w:val="00B16855"/>
    <w:rsid w:val="00B22743"/>
    <w:rsid w:val="00B314EA"/>
    <w:rsid w:val="00B37F99"/>
    <w:rsid w:val="00B429AB"/>
    <w:rsid w:val="00B445EB"/>
    <w:rsid w:val="00B568C2"/>
    <w:rsid w:val="00B65CF0"/>
    <w:rsid w:val="00B726BC"/>
    <w:rsid w:val="00B75441"/>
    <w:rsid w:val="00B75A68"/>
    <w:rsid w:val="00B9279F"/>
    <w:rsid w:val="00B9328C"/>
    <w:rsid w:val="00B975B8"/>
    <w:rsid w:val="00BA5194"/>
    <w:rsid w:val="00BB19CD"/>
    <w:rsid w:val="00BC72FF"/>
    <w:rsid w:val="00BD474A"/>
    <w:rsid w:val="00BE2A60"/>
    <w:rsid w:val="00BE7F69"/>
    <w:rsid w:val="00BF7595"/>
    <w:rsid w:val="00C0096B"/>
    <w:rsid w:val="00C0571B"/>
    <w:rsid w:val="00C11F74"/>
    <w:rsid w:val="00C12319"/>
    <w:rsid w:val="00C16D3D"/>
    <w:rsid w:val="00C42B14"/>
    <w:rsid w:val="00C4724B"/>
    <w:rsid w:val="00C56A69"/>
    <w:rsid w:val="00C5727D"/>
    <w:rsid w:val="00C60255"/>
    <w:rsid w:val="00C61EF0"/>
    <w:rsid w:val="00C66916"/>
    <w:rsid w:val="00C723EF"/>
    <w:rsid w:val="00C73A9A"/>
    <w:rsid w:val="00C740F7"/>
    <w:rsid w:val="00C75214"/>
    <w:rsid w:val="00CA38A0"/>
    <w:rsid w:val="00CA568B"/>
    <w:rsid w:val="00CA7490"/>
    <w:rsid w:val="00CB6DA9"/>
    <w:rsid w:val="00CC19E1"/>
    <w:rsid w:val="00CC4574"/>
    <w:rsid w:val="00CC74E1"/>
    <w:rsid w:val="00CD1317"/>
    <w:rsid w:val="00CD528B"/>
    <w:rsid w:val="00CD5E09"/>
    <w:rsid w:val="00CF6407"/>
    <w:rsid w:val="00D02F35"/>
    <w:rsid w:val="00D073EF"/>
    <w:rsid w:val="00D11B74"/>
    <w:rsid w:val="00D177D8"/>
    <w:rsid w:val="00D25368"/>
    <w:rsid w:val="00D6264B"/>
    <w:rsid w:val="00D649EF"/>
    <w:rsid w:val="00D67D8C"/>
    <w:rsid w:val="00D75D84"/>
    <w:rsid w:val="00D77182"/>
    <w:rsid w:val="00D772A5"/>
    <w:rsid w:val="00D923B9"/>
    <w:rsid w:val="00D9371F"/>
    <w:rsid w:val="00D94C2F"/>
    <w:rsid w:val="00DA26D9"/>
    <w:rsid w:val="00DA7842"/>
    <w:rsid w:val="00DB2FD2"/>
    <w:rsid w:val="00DB57E0"/>
    <w:rsid w:val="00DD548F"/>
    <w:rsid w:val="00DD5517"/>
    <w:rsid w:val="00DD6151"/>
    <w:rsid w:val="00DE6514"/>
    <w:rsid w:val="00DE6AF6"/>
    <w:rsid w:val="00E04390"/>
    <w:rsid w:val="00E059AE"/>
    <w:rsid w:val="00E072C5"/>
    <w:rsid w:val="00E105FF"/>
    <w:rsid w:val="00E12490"/>
    <w:rsid w:val="00E131B3"/>
    <w:rsid w:val="00E22B18"/>
    <w:rsid w:val="00E22B9B"/>
    <w:rsid w:val="00E316AD"/>
    <w:rsid w:val="00E34013"/>
    <w:rsid w:val="00E43AC2"/>
    <w:rsid w:val="00E450A6"/>
    <w:rsid w:val="00E4658E"/>
    <w:rsid w:val="00E51B5D"/>
    <w:rsid w:val="00E55687"/>
    <w:rsid w:val="00E620C0"/>
    <w:rsid w:val="00E630CD"/>
    <w:rsid w:val="00E63935"/>
    <w:rsid w:val="00E74858"/>
    <w:rsid w:val="00E91C7F"/>
    <w:rsid w:val="00E94F1E"/>
    <w:rsid w:val="00EA681F"/>
    <w:rsid w:val="00EA7D2D"/>
    <w:rsid w:val="00EB23C8"/>
    <w:rsid w:val="00EB7805"/>
    <w:rsid w:val="00EC52CF"/>
    <w:rsid w:val="00EC6539"/>
    <w:rsid w:val="00EE31B9"/>
    <w:rsid w:val="00EE5C03"/>
    <w:rsid w:val="00EE616F"/>
    <w:rsid w:val="00EE6AF7"/>
    <w:rsid w:val="00EF512B"/>
    <w:rsid w:val="00EF617E"/>
    <w:rsid w:val="00F02899"/>
    <w:rsid w:val="00F03E66"/>
    <w:rsid w:val="00F17D28"/>
    <w:rsid w:val="00F21A19"/>
    <w:rsid w:val="00F23653"/>
    <w:rsid w:val="00F32363"/>
    <w:rsid w:val="00F35C9A"/>
    <w:rsid w:val="00F4205C"/>
    <w:rsid w:val="00F56076"/>
    <w:rsid w:val="00F7628B"/>
    <w:rsid w:val="00F77943"/>
    <w:rsid w:val="00F87A64"/>
    <w:rsid w:val="00F912DE"/>
    <w:rsid w:val="00F92D63"/>
    <w:rsid w:val="00FA03FD"/>
    <w:rsid w:val="00FA4B65"/>
    <w:rsid w:val="00FB7857"/>
    <w:rsid w:val="00FC09A1"/>
    <w:rsid w:val="00FC3C99"/>
    <w:rsid w:val="00FC490D"/>
    <w:rsid w:val="00FC77CE"/>
    <w:rsid w:val="00FD1F4D"/>
    <w:rsid w:val="00F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ED66C3"/>
  <w15:docId w15:val="{929BCC13-19DA-4923-9929-08EA5C83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10E54"/>
    <w:pPr>
      <w:jc w:val="center"/>
    </w:pPr>
    <w:rPr>
      <w:rFonts w:ascii="ＭＳ 明朝" w:hAnsi="ＭＳ 明朝"/>
      <w:sz w:val="18"/>
      <w:szCs w:val="18"/>
    </w:rPr>
  </w:style>
  <w:style w:type="paragraph" w:styleId="a5">
    <w:name w:val="header"/>
    <w:basedOn w:val="a"/>
    <w:link w:val="a6"/>
    <w:uiPriority w:val="99"/>
    <w:rsid w:val="001D01B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D01B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34013"/>
  </w:style>
  <w:style w:type="paragraph" w:styleId="a9">
    <w:name w:val="Balloon Text"/>
    <w:basedOn w:val="a"/>
    <w:link w:val="aa"/>
    <w:rsid w:val="007B53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B53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6D6958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C3C99"/>
    <w:pPr>
      <w:ind w:leftChars="400" w:left="840"/>
    </w:pPr>
  </w:style>
  <w:style w:type="paragraph" w:styleId="ac">
    <w:name w:val="Date"/>
    <w:basedOn w:val="a"/>
    <w:next w:val="a"/>
    <w:link w:val="ad"/>
    <w:rsid w:val="00E630CD"/>
  </w:style>
  <w:style w:type="character" w:customStyle="1" w:styleId="ad">
    <w:name w:val="日付 (文字)"/>
    <w:basedOn w:val="a0"/>
    <w:link w:val="ac"/>
    <w:rsid w:val="00E630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-izumi\Downloads\&#65298;&#8722;&#39640;&#25512;&#12475;&#12531;&#12479;&#12540;&#25945;&#21729;&#36984;&#32771;&#25163;&#32154;&#35201;&#38936;&#25913;&#23450;&#26696;20240311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F942E-2864-40C9-B0C3-319D3FD1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２−高推センター教員選考手続要領改定案20240311.dotx</Template>
  <TotalTime>0</TotalTime>
  <Pages>1</Pages>
  <Words>475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岩手県立大学看護学部教員の選考に関する細則</vt:lpstr>
      <vt:lpstr>岩手県立大学看護学部教員の選考に関する細則</vt:lpstr>
    </vt:vector>
  </TitlesOfParts>
  <Company>岩手県立大学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岩手県立大学看護学部教員の選考に関する細則</dc:title>
  <dc:creator>ipu</dc:creator>
  <cp:lastModifiedBy>ipu</cp:lastModifiedBy>
  <cp:revision>2</cp:revision>
  <cp:lastPrinted>2024-03-15T01:47:00Z</cp:lastPrinted>
  <dcterms:created xsi:type="dcterms:W3CDTF">2024-09-19T01:27:00Z</dcterms:created>
  <dcterms:modified xsi:type="dcterms:W3CDTF">2024-09-19T01:27:00Z</dcterms:modified>
</cp:coreProperties>
</file>