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49" w:rsidRPr="00FA03FD" w:rsidRDefault="00675F49" w:rsidP="006775AF">
      <w:pPr>
        <w:tabs>
          <w:tab w:val="left" w:pos="525"/>
        </w:tabs>
        <w:ind w:rightChars="-1" w:right="-2"/>
        <w:rPr>
          <w:szCs w:val="21"/>
          <w:lang w:eastAsia="zh-CN"/>
        </w:rPr>
      </w:pPr>
      <w:r w:rsidRPr="00FA03FD">
        <w:rPr>
          <w:lang w:eastAsia="zh-CN"/>
        </w:rPr>
        <w:t>様式第１号（第６条関係）</w:t>
      </w:r>
      <w:r w:rsidR="00C5727D" w:rsidRPr="00FA03FD">
        <w:rPr>
          <w:lang w:eastAsia="zh-CN"/>
        </w:rPr>
        <w:t xml:space="preserve">　　　　　　　　　　　　　　　　　　　　　　　　　　</w:t>
      </w:r>
      <w:r w:rsidR="007B5321" w:rsidRPr="00FA03FD">
        <w:rPr>
          <w:lang w:eastAsia="zh-CN"/>
        </w:rPr>
        <w:t xml:space="preserve">　　　　　　　　　</w:t>
      </w:r>
    </w:p>
    <w:p w:rsidR="00C5727D" w:rsidRPr="00FA03FD" w:rsidRDefault="00413A22" w:rsidP="00675F49">
      <w:pPr>
        <w:spacing w:line="240" w:lineRule="atLeast"/>
        <w:rPr>
          <w:lang w:eastAsia="zh-CN"/>
        </w:rPr>
      </w:pPr>
      <w:r w:rsidRPr="00FA03FD">
        <w:rPr>
          <w:noProof/>
        </w:rPr>
        <mc:AlternateContent>
          <mc:Choice Requires="wps">
            <w:drawing>
              <wp:anchor distT="0" distB="0" distL="114300" distR="114300" simplePos="0" relativeHeight="251657728" behindDoc="0" locked="0" layoutInCell="1" allowOverlap="1" wp14:anchorId="2BC831FC" wp14:editId="3A325628">
                <wp:simplePos x="0" y="0"/>
                <wp:positionH relativeFrom="column">
                  <wp:posOffset>5172075</wp:posOffset>
                </wp:positionH>
                <wp:positionV relativeFrom="paragraph">
                  <wp:posOffset>-566420</wp:posOffset>
                </wp:positionV>
                <wp:extent cx="1080135" cy="1440180"/>
                <wp:effectExtent l="0" t="0" r="2476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D177D8" w:rsidRDefault="00D177D8" w:rsidP="00E450A6"/>
                          <w:p w:rsidR="00D177D8" w:rsidRDefault="00D177D8" w:rsidP="00E450A6">
                            <w:pPr>
                              <w:rPr>
                                <w:lang w:eastAsia="zh-CN"/>
                              </w:rPr>
                            </w:pPr>
                            <w:r>
                              <w:rPr>
                                <w:rFonts w:hint="eastAsia"/>
                                <w:lang w:eastAsia="zh-CN"/>
                              </w:rPr>
                              <w:t>写真貼付箇所</w:t>
                            </w:r>
                          </w:p>
                          <w:p w:rsidR="00D177D8" w:rsidRPr="00690127" w:rsidRDefault="00D177D8" w:rsidP="00E450A6">
                            <w:pPr>
                              <w:rPr>
                                <w:lang w:eastAsia="zh-CN"/>
                              </w:rPr>
                            </w:pPr>
                            <w:r>
                              <w:rPr>
                                <w:rFonts w:hint="eastAsia"/>
                                <w:sz w:val="18"/>
                                <w:szCs w:val="18"/>
                                <w:lang w:eastAsia="zh-CN"/>
                              </w:rPr>
                              <w:t>縦４</w:t>
                            </w:r>
                            <w:r>
                              <w:rPr>
                                <w:sz w:val="18"/>
                                <w:szCs w:val="18"/>
                                <w:lang w:eastAsia="zh-CN"/>
                              </w:rPr>
                              <w:t>cm</w:t>
                            </w:r>
                            <w:r>
                              <w:rPr>
                                <w:rFonts w:hint="eastAsia"/>
                                <w:sz w:val="18"/>
                                <w:szCs w:val="18"/>
                                <w:lang w:eastAsia="zh-CN"/>
                              </w:rPr>
                              <w:t>×横３</w:t>
                            </w:r>
                            <w:r>
                              <w:rPr>
                                <w:sz w:val="18"/>
                                <w:szCs w:val="18"/>
                                <w:lang w:eastAsia="zh-CN"/>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C831FC" id="_x0000_t202" coordsize="21600,21600" o:spt="202" path="m,l,21600r21600,l21600,xe">
                <v:stroke joinstyle="miter"/>
                <v:path gradientshapeok="t" o:connecttype="rect"/>
              </v:shapetype>
              <v:shape id="テキスト ボックス 2" o:spid="_x0000_s1026" type="#_x0000_t202" style="position:absolute;left:0;text-align:left;margin-left:407.25pt;margin-top:-44.6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">
                <v:textbox>
                  <w:txbxContent>
                    <w:p w:rsidR="00D177D8" w:rsidRDefault="00D177D8" w:rsidP="00E450A6"/>
                    <w:p w:rsidR="00D177D8" w:rsidRDefault="00D177D8" w:rsidP="00E450A6">
                      <w:pPr>
                        <w:rPr>
                          <w:lang w:eastAsia="zh-CN"/>
                        </w:rPr>
                      </w:pPr>
                      <w:r>
                        <w:rPr>
                          <w:rFonts w:hint="eastAsia"/>
                          <w:lang w:eastAsia="zh-CN"/>
                        </w:rPr>
                        <w:t>写真貼付箇所</w:t>
                      </w:r>
                    </w:p>
                    <w:p w:rsidR="00D177D8" w:rsidRPr="00690127" w:rsidRDefault="00D177D8" w:rsidP="00E450A6">
                      <w:pPr>
                        <w:rPr>
                          <w:lang w:eastAsia="zh-CN"/>
                        </w:rPr>
                      </w:pPr>
                      <w:r>
                        <w:rPr>
                          <w:rFonts w:hint="eastAsia"/>
                          <w:sz w:val="18"/>
                          <w:szCs w:val="18"/>
                          <w:lang w:eastAsia="zh-CN"/>
                        </w:rPr>
                        <w:t>縦４</w:t>
                      </w:r>
                      <w:r>
                        <w:rPr>
                          <w:sz w:val="18"/>
                          <w:szCs w:val="18"/>
                          <w:lang w:eastAsia="zh-CN"/>
                        </w:rPr>
                        <w:t>cm</w:t>
                      </w:r>
                      <w:r>
                        <w:rPr>
                          <w:rFonts w:hint="eastAsia"/>
                          <w:sz w:val="18"/>
                          <w:szCs w:val="18"/>
                          <w:lang w:eastAsia="zh-CN"/>
                        </w:rPr>
                        <w:t>×横３</w:t>
                      </w:r>
                      <w:r>
                        <w:rPr>
                          <w:sz w:val="18"/>
                          <w:szCs w:val="18"/>
                          <w:lang w:eastAsia="zh-CN"/>
                        </w:rPr>
                        <w:t>cm</w:t>
                      </w:r>
                    </w:p>
                  </w:txbxContent>
                </v:textbox>
              </v:shape>
            </w:pict>
          </mc:Fallback>
        </mc:AlternateContent>
      </w:r>
      <w:r w:rsidR="00C5727D" w:rsidRPr="00FA03FD">
        <w:rPr>
          <w:lang w:eastAsia="zh-CN"/>
        </w:rPr>
        <w:t xml:space="preserve">　　　　　　　　　　　　　　　　　　　　　　　　　　　　　　　　　　　　　　</w:t>
      </w:r>
      <w:r w:rsidR="007B5321" w:rsidRPr="00FA03FD">
        <w:rPr>
          <w:lang w:eastAsia="zh-CN"/>
        </w:rPr>
        <w:t xml:space="preserve">　　　　　　　　　</w:t>
      </w:r>
    </w:p>
    <w:p w:rsidR="00126FC5" w:rsidRPr="00FA03FD" w:rsidRDefault="00126FC5" w:rsidP="00675F49">
      <w:pPr>
        <w:spacing w:line="240" w:lineRule="atLeast"/>
        <w:rPr>
          <w:sz w:val="18"/>
          <w:szCs w:val="18"/>
          <w:lang w:eastAsia="zh-CN"/>
        </w:rPr>
      </w:pPr>
    </w:p>
    <w:p w:rsidR="004F7E42" w:rsidRPr="00FA03FD" w:rsidRDefault="004F7E42" w:rsidP="00675F49">
      <w:pPr>
        <w:spacing w:line="240" w:lineRule="atLeast"/>
        <w:rPr>
          <w:sz w:val="18"/>
          <w:szCs w:val="18"/>
        </w:rPr>
      </w:pPr>
    </w:p>
    <w:p w:rsidR="00E55687" w:rsidRPr="00FA03FD" w:rsidRDefault="00E55687" w:rsidP="00C5727D">
      <w:pPr>
        <w:spacing w:line="240" w:lineRule="atLeast"/>
        <w:jc w:val="center"/>
        <w:rPr>
          <w:b/>
          <w:sz w:val="18"/>
          <w:szCs w:val="18"/>
        </w:rPr>
      </w:pPr>
      <w:r w:rsidRPr="00FA03FD">
        <w:rPr>
          <w:b/>
          <w:sz w:val="24"/>
        </w:rPr>
        <w:t>個　　　　人　　　　調　　　　書</w:t>
      </w: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262"/>
        <w:gridCol w:w="1263"/>
        <w:gridCol w:w="836"/>
        <w:gridCol w:w="836"/>
        <w:gridCol w:w="1254"/>
        <w:gridCol w:w="2926"/>
      </w:tblGrid>
      <w:tr w:rsidR="004F7E42" w:rsidRPr="00FA03FD" w:rsidTr="00FC09A1">
        <w:trPr>
          <w:trHeight w:val="255"/>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b/>
                <w:sz w:val="20"/>
                <w:szCs w:val="20"/>
              </w:rPr>
              <w:t>履　　　歴　　　書</w:t>
            </w:r>
          </w:p>
        </w:tc>
      </w:tr>
      <w:tr w:rsidR="004F7E42" w:rsidRPr="00FA03FD" w:rsidTr="00FC09A1">
        <w:trPr>
          <w:trHeight w:val="124"/>
        </w:trPr>
        <w:tc>
          <w:tcPr>
            <w:tcW w:w="1446" w:type="dxa"/>
            <w:tcBorders>
              <w:left w:val="single" w:sz="12" w:space="0" w:color="auto"/>
            </w:tcBorders>
            <w:shd w:val="clear" w:color="auto" w:fill="auto"/>
            <w:vAlign w:val="center"/>
          </w:tcPr>
          <w:p w:rsidR="004F7E42" w:rsidRPr="00FA03FD" w:rsidRDefault="004F7E42" w:rsidP="004F7E42">
            <w:pPr>
              <w:jc w:val="center"/>
              <w:rPr>
                <w:sz w:val="20"/>
                <w:szCs w:val="20"/>
              </w:rPr>
            </w:pPr>
            <w:r w:rsidRPr="00FA03FD">
              <w:rPr>
                <w:sz w:val="20"/>
                <w:szCs w:val="20"/>
              </w:rPr>
              <w:t>フリガナ</w:t>
            </w:r>
          </w:p>
        </w:tc>
        <w:tc>
          <w:tcPr>
            <w:tcW w:w="2525" w:type="dxa"/>
            <w:gridSpan w:val="2"/>
            <w:shd w:val="clear" w:color="auto" w:fill="auto"/>
          </w:tcPr>
          <w:p w:rsidR="004F7E42" w:rsidRPr="00FA03FD" w:rsidRDefault="004F7E42" w:rsidP="004F7E42">
            <w:pPr>
              <w:rPr>
                <w:sz w:val="20"/>
                <w:szCs w:val="20"/>
              </w:rPr>
            </w:pPr>
          </w:p>
        </w:tc>
        <w:tc>
          <w:tcPr>
            <w:tcW w:w="836" w:type="dxa"/>
            <w:vMerge w:val="restart"/>
            <w:shd w:val="clear" w:color="auto" w:fill="auto"/>
            <w:vAlign w:val="center"/>
          </w:tcPr>
          <w:p w:rsidR="004F7E42" w:rsidRPr="00FA03FD" w:rsidRDefault="004F7E42" w:rsidP="00FC09A1">
            <w:pPr>
              <w:jc w:val="center"/>
              <w:rPr>
                <w:sz w:val="20"/>
                <w:szCs w:val="20"/>
              </w:rPr>
            </w:pPr>
            <w:r w:rsidRPr="00FA03FD">
              <w:rPr>
                <w:sz w:val="20"/>
                <w:szCs w:val="20"/>
              </w:rPr>
              <w:t>性別</w:t>
            </w:r>
          </w:p>
        </w:tc>
        <w:tc>
          <w:tcPr>
            <w:tcW w:w="836" w:type="dxa"/>
            <w:vMerge w:val="restart"/>
            <w:shd w:val="clear" w:color="auto" w:fill="auto"/>
          </w:tcPr>
          <w:p w:rsidR="004F7E42" w:rsidRPr="00FA03FD" w:rsidRDefault="004F7E42" w:rsidP="004F7E42">
            <w:pPr>
              <w:rPr>
                <w:sz w:val="20"/>
                <w:szCs w:val="20"/>
              </w:rPr>
            </w:pPr>
          </w:p>
          <w:p w:rsidR="004F7E42" w:rsidRPr="00FA03FD" w:rsidRDefault="004F7E42" w:rsidP="004F7E42">
            <w:pPr>
              <w:rPr>
                <w:sz w:val="20"/>
                <w:szCs w:val="20"/>
              </w:rPr>
            </w:pPr>
          </w:p>
        </w:tc>
        <w:tc>
          <w:tcPr>
            <w:tcW w:w="1254" w:type="dxa"/>
            <w:vMerge w:val="restart"/>
            <w:shd w:val="clear" w:color="auto" w:fill="auto"/>
            <w:vAlign w:val="center"/>
          </w:tcPr>
          <w:p w:rsidR="004F7E42" w:rsidRPr="00FA03FD" w:rsidRDefault="004F7E42" w:rsidP="00FC09A1">
            <w:pPr>
              <w:jc w:val="center"/>
              <w:rPr>
                <w:sz w:val="20"/>
                <w:szCs w:val="20"/>
              </w:rPr>
            </w:pPr>
            <w:r w:rsidRPr="00FA03FD">
              <w:rPr>
                <w:sz w:val="20"/>
                <w:szCs w:val="20"/>
              </w:rPr>
              <w:t>生年月日</w:t>
            </w:r>
          </w:p>
          <w:p w:rsidR="004F7E42" w:rsidRPr="00FA03FD" w:rsidRDefault="004F7E42" w:rsidP="00FC09A1">
            <w:pPr>
              <w:jc w:val="center"/>
              <w:rPr>
                <w:sz w:val="20"/>
                <w:szCs w:val="20"/>
              </w:rPr>
            </w:pPr>
            <w:r w:rsidRPr="00FA03FD">
              <w:rPr>
                <w:sz w:val="20"/>
                <w:szCs w:val="20"/>
              </w:rPr>
              <w:t>（年齢）</w:t>
            </w:r>
          </w:p>
        </w:tc>
        <w:tc>
          <w:tcPr>
            <w:tcW w:w="2926" w:type="dxa"/>
            <w:vMerge w:val="restart"/>
            <w:tcBorders>
              <w:right w:val="single" w:sz="12" w:space="0" w:color="auto"/>
            </w:tcBorders>
            <w:shd w:val="clear" w:color="auto" w:fill="auto"/>
            <w:vAlign w:val="center"/>
          </w:tcPr>
          <w:p w:rsidR="004F7E42" w:rsidRPr="00FA03FD" w:rsidRDefault="004F7E42" w:rsidP="00FC09A1">
            <w:pPr>
              <w:ind w:firstLineChars="300" w:firstLine="597"/>
              <w:rPr>
                <w:sz w:val="20"/>
                <w:szCs w:val="20"/>
              </w:rPr>
            </w:pPr>
            <w:r w:rsidRPr="00FA03FD">
              <w:rPr>
                <w:rFonts w:hint="eastAsia"/>
                <w:sz w:val="20"/>
                <w:szCs w:val="20"/>
              </w:rPr>
              <w:t xml:space="preserve">　　　</w:t>
            </w:r>
            <w:r w:rsidRPr="00FA03FD">
              <w:rPr>
                <w:sz w:val="20"/>
                <w:szCs w:val="20"/>
              </w:rPr>
              <w:t>年</w:t>
            </w:r>
            <w:r w:rsidRPr="00FA03FD">
              <w:rPr>
                <w:rFonts w:hint="eastAsia"/>
                <w:sz w:val="20"/>
                <w:szCs w:val="20"/>
              </w:rPr>
              <w:t xml:space="preserve">　　</w:t>
            </w:r>
            <w:r w:rsidRPr="00FA03FD">
              <w:rPr>
                <w:sz w:val="20"/>
                <w:szCs w:val="20"/>
              </w:rPr>
              <w:t>月</w:t>
            </w:r>
            <w:r w:rsidRPr="00FA03FD">
              <w:rPr>
                <w:rFonts w:hint="eastAsia"/>
                <w:sz w:val="20"/>
                <w:szCs w:val="20"/>
              </w:rPr>
              <w:t xml:space="preserve">　　</w:t>
            </w:r>
            <w:r w:rsidRPr="00FA03FD">
              <w:rPr>
                <w:sz w:val="20"/>
                <w:szCs w:val="20"/>
              </w:rPr>
              <w:t>日</w:t>
            </w:r>
          </w:p>
          <w:p w:rsidR="004F7E42" w:rsidRPr="00FA03FD" w:rsidRDefault="004F7E42" w:rsidP="004F7E42">
            <w:pPr>
              <w:jc w:val="right"/>
              <w:rPr>
                <w:sz w:val="20"/>
                <w:szCs w:val="20"/>
              </w:rPr>
            </w:pPr>
            <w:r w:rsidRPr="00FA03FD">
              <w:rPr>
                <w:sz w:val="20"/>
                <w:szCs w:val="20"/>
              </w:rPr>
              <w:t>（満</w:t>
            </w:r>
            <w:r w:rsidRPr="00FA03FD">
              <w:rPr>
                <w:rFonts w:hint="eastAsia"/>
                <w:sz w:val="20"/>
                <w:szCs w:val="20"/>
              </w:rPr>
              <w:t xml:space="preserve">　　</w:t>
            </w:r>
            <w:r w:rsidRPr="00FA03FD">
              <w:rPr>
                <w:sz w:val="20"/>
                <w:szCs w:val="20"/>
              </w:rPr>
              <w:t>歳）</w:t>
            </w:r>
          </w:p>
        </w:tc>
      </w:tr>
      <w:tr w:rsidR="004F7E42" w:rsidRPr="00FA03FD" w:rsidTr="00FC09A1">
        <w:trPr>
          <w:trHeight w:val="483"/>
        </w:trPr>
        <w:tc>
          <w:tcPr>
            <w:tcW w:w="1446" w:type="dxa"/>
            <w:tcBorders>
              <w:left w:val="single" w:sz="12" w:space="0" w:color="auto"/>
            </w:tcBorders>
            <w:shd w:val="clear" w:color="auto" w:fill="auto"/>
            <w:vAlign w:val="center"/>
          </w:tcPr>
          <w:p w:rsidR="004F7E42" w:rsidRPr="00FA03FD" w:rsidRDefault="004F7E42" w:rsidP="004F7E42">
            <w:pPr>
              <w:jc w:val="center"/>
              <w:rPr>
                <w:sz w:val="20"/>
                <w:szCs w:val="20"/>
              </w:rPr>
            </w:pPr>
            <w:r w:rsidRPr="00FA03FD">
              <w:rPr>
                <w:sz w:val="20"/>
                <w:szCs w:val="20"/>
              </w:rPr>
              <w:t>氏　名</w:t>
            </w:r>
          </w:p>
        </w:tc>
        <w:tc>
          <w:tcPr>
            <w:tcW w:w="2525" w:type="dxa"/>
            <w:gridSpan w:val="2"/>
            <w:shd w:val="clear" w:color="auto" w:fill="auto"/>
          </w:tcPr>
          <w:p w:rsidR="004F7E42" w:rsidRPr="00FA03FD" w:rsidRDefault="004F7E42" w:rsidP="004F7E42">
            <w:pPr>
              <w:rPr>
                <w:sz w:val="20"/>
                <w:szCs w:val="20"/>
              </w:rPr>
            </w:pPr>
          </w:p>
          <w:p w:rsidR="004F7E42" w:rsidRPr="00FA03FD" w:rsidRDefault="004F7E42" w:rsidP="004F7E42">
            <w:pPr>
              <w:rPr>
                <w:sz w:val="20"/>
                <w:szCs w:val="20"/>
              </w:rPr>
            </w:pPr>
          </w:p>
        </w:tc>
        <w:tc>
          <w:tcPr>
            <w:tcW w:w="836" w:type="dxa"/>
            <w:vMerge/>
            <w:shd w:val="clear" w:color="auto" w:fill="auto"/>
          </w:tcPr>
          <w:p w:rsidR="004F7E42" w:rsidRPr="00FA03FD" w:rsidRDefault="004F7E42" w:rsidP="004F7E42">
            <w:pPr>
              <w:rPr>
                <w:sz w:val="20"/>
                <w:szCs w:val="20"/>
              </w:rPr>
            </w:pPr>
          </w:p>
        </w:tc>
        <w:tc>
          <w:tcPr>
            <w:tcW w:w="836" w:type="dxa"/>
            <w:vMerge/>
            <w:shd w:val="clear" w:color="auto" w:fill="auto"/>
          </w:tcPr>
          <w:p w:rsidR="004F7E42" w:rsidRPr="00FA03FD" w:rsidRDefault="004F7E42" w:rsidP="004F7E42">
            <w:pPr>
              <w:rPr>
                <w:sz w:val="20"/>
                <w:szCs w:val="20"/>
              </w:rPr>
            </w:pPr>
          </w:p>
        </w:tc>
        <w:tc>
          <w:tcPr>
            <w:tcW w:w="1254" w:type="dxa"/>
            <w:vMerge/>
            <w:shd w:val="clear" w:color="auto" w:fill="auto"/>
          </w:tcPr>
          <w:p w:rsidR="004F7E42" w:rsidRPr="00FA03FD" w:rsidRDefault="004F7E42" w:rsidP="004F7E42">
            <w:pPr>
              <w:rPr>
                <w:sz w:val="20"/>
                <w:szCs w:val="20"/>
              </w:rPr>
            </w:pPr>
          </w:p>
        </w:tc>
        <w:tc>
          <w:tcPr>
            <w:tcW w:w="2926" w:type="dxa"/>
            <w:vMerge/>
            <w:tcBorders>
              <w:right w:val="single" w:sz="12" w:space="0" w:color="auto"/>
            </w:tcBorders>
            <w:shd w:val="clear" w:color="auto" w:fill="auto"/>
          </w:tcPr>
          <w:p w:rsidR="004F7E42" w:rsidRPr="00FA03FD" w:rsidRDefault="004F7E42" w:rsidP="004F7E42">
            <w:pPr>
              <w:rPr>
                <w:sz w:val="20"/>
                <w:szCs w:val="20"/>
              </w:rPr>
            </w:pPr>
          </w:p>
        </w:tc>
      </w:tr>
      <w:tr w:rsidR="00C73A9A" w:rsidRPr="00FA03FD" w:rsidTr="00D177D8">
        <w:trPr>
          <w:trHeight w:val="885"/>
        </w:trPr>
        <w:tc>
          <w:tcPr>
            <w:tcW w:w="1446" w:type="dxa"/>
            <w:tcBorders>
              <w:left w:val="single" w:sz="12" w:space="0" w:color="auto"/>
              <w:bottom w:val="single" w:sz="12" w:space="0" w:color="auto"/>
            </w:tcBorders>
            <w:shd w:val="clear" w:color="auto" w:fill="auto"/>
            <w:vAlign w:val="center"/>
          </w:tcPr>
          <w:p w:rsidR="00C73A9A" w:rsidRPr="00FA03FD" w:rsidRDefault="00C73A9A" w:rsidP="00C73A9A">
            <w:pPr>
              <w:jc w:val="center"/>
              <w:rPr>
                <w:sz w:val="20"/>
                <w:szCs w:val="20"/>
              </w:rPr>
            </w:pPr>
            <w:r w:rsidRPr="00FA03FD">
              <w:rPr>
                <w:rFonts w:hint="eastAsia"/>
                <w:sz w:val="20"/>
                <w:szCs w:val="20"/>
              </w:rPr>
              <w:t>現住所</w:t>
            </w:r>
          </w:p>
          <w:p w:rsidR="00C73A9A" w:rsidRPr="00FA03FD" w:rsidRDefault="00C73A9A" w:rsidP="00C73A9A">
            <w:pPr>
              <w:jc w:val="center"/>
              <w:rPr>
                <w:sz w:val="20"/>
                <w:szCs w:val="20"/>
              </w:rPr>
            </w:pPr>
            <w:r w:rsidRPr="00FA03FD">
              <w:rPr>
                <w:rFonts w:hint="eastAsia"/>
                <w:sz w:val="20"/>
                <w:szCs w:val="20"/>
              </w:rPr>
              <w:t>・</w:t>
            </w:r>
          </w:p>
          <w:p w:rsidR="00C73A9A" w:rsidRPr="00FA03FD" w:rsidRDefault="00C73A9A" w:rsidP="00C73A9A">
            <w:pPr>
              <w:jc w:val="center"/>
              <w:rPr>
                <w:sz w:val="20"/>
                <w:szCs w:val="20"/>
              </w:rPr>
            </w:pPr>
            <w:r w:rsidRPr="00FA03FD">
              <w:rPr>
                <w:rFonts w:hint="eastAsia"/>
                <w:sz w:val="20"/>
                <w:szCs w:val="20"/>
              </w:rPr>
              <w:t>連絡先</w:t>
            </w:r>
          </w:p>
        </w:tc>
        <w:tc>
          <w:tcPr>
            <w:tcW w:w="8377" w:type="dxa"/>
            <w:gridSpan w:val="6"/>
            <w:tcBorders>
              <w:bottom w:val="single" w:sz="12" w:space="0" w:color="auto"/>
              <w:right w:val="single" w:sz="12" w:space="0" w:color="auto"/>
            </w:tcBorders>
            <w:shd w:val="clear" w:color="auto" w:fill="auto"/>
          </w:tcPr>
          <w:p w:rsidR="00C73A9A" w:rsidRPr="00FA03FD" w:rsidRDefault="00C73A9A" w:rsidP="004F7E42">
            <w:pPr>
              <w:rPr>
                <w:sz w:val="20"/>
                <w:szCs w:val="20"/>
              </w:rPr>
            </w:pPr>
            <w:r w:rsidRPr="00FA03FD">
              <w:rPr>
                <w:rFonts w:hint="eastAsia"/>
                <w:sz w:val="20"/>
                <w:szCs w:val="20"/>
              </w:rPr>
              <w:t>〒</w:t>
            </w:r>
          </w:p>
          <w:p w:rsidR="00C73A9A" w:rsidRPr="00FA03FD" w:rsidRDefault="00C73A9A" w:rsidP="004F7E42">
            <w:pPr>
              <w:rPr>
                <w:sz w:val="20"/>
                <w:szCs w:val="20"/>
              </w:rPr>
            </w:pPr>
          </w:p>
          <w:p w:rsidR="00C73A9A" w:rsidRPr="00FA03FD" w:rsidRDefault="00C73A9A" w:rsidP="004F7E42">
            <w:pPr>
              <w:rPr>
                <w:sz w:val="20"/>
                <w:szCs w:val="20"/>
              </w:rPr>
            </w:pPr>
            <w:r w:rsidRPr="00FA03FD">
              <w:rPr>
                <w:rFonts w:hint="eastAsia"/>
                <w:sz w:val="20"/>
                <w:szCs w:val="20"/>
              </w:rPr>
              <w:t>Tel     Fax    E-mail</w:t>
            </w:r>
          </w:p>
        </w:tc>
      </w:tr>
      <w:tr w:rsidR="004F7E42" w:rsidRPr="00FA03FD" w:rsidTr="00FC09A1">
        <w:trPr>
          <w:trHeight w:val="70"/>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b/>
                <w:sz w:val="20"/>
                <w:szCs w:val="20"/>
              </w:rPr>
              <w:t>学　　　歴</w:t>
            </w:r>
          </w:p>
        </w:tc>
      </w:tr>
      <w:tr w:rsidR="004F7E42" w:rsidRPr="00FA03FD" w:rsidTr="00FC09A1">
        <w:trPr>
          <w:trHeight w:val="70"/>
        </w:trPr>
        <w:tc>
          <w:tcPr>
            <w:tcW w:w="1446" w:type="dxa"/>
            <w:tcBorders>
              <w:left w:val="single" w:sz="12" w:space="0" w:color="auto"/>
            </w:tcBorders>
            <w:shd w:val="clear" w:color="auto" w:fill="auto"/>
          </w:tcPr>
          <w:p w:rsidR="004F7E42" w:rsidRPr="00FA03FD" w:rsidRDefault="004F7E42" w:rsidP="004F7E42">
            <w:pPr>
              <w:jc w:val="center"/>
              <w:rPr>
                <w:sz w:val="20"/>
                <w:szCs w:val="20"/>
              </w:rPr>
            </w:pPr>
            <w:r w:rsidRPr="00FA03FD">
              <w:rPr>
                <w:sz w:val="20"/>
                <w:szCs w:val="20"/>
              </w:rPr>
              <w:t>年　月</w:t>
            </w:r>
          </w:p>
        </w:tc>
        <w:tc>
          <w:tcPr>
            <w:tcW w:w="8377" w:type="dxa"/>
            <w:gridSpan w:val="6"/>
            <w:tcBorders>
              <w:right w:val="single" w:sz="12" w:space="0" w:color="auto"/>
            </w:tcBorders>
            <w:shd w:val="clear" w:color="auto" w:fill="auto"/>
          </w:tcPr>
          <w:p w:rsidR="004F7E42" w:rsidRPr="00FA03FD" w:rsidRDefault="004F7E42" w:rsidP="004F7E42">
            <w:pPr>
              <w:jc w:val="center"/>
              <w:rPr>
                <w:sz w:val="20"/>
                <w:szCs w:val="20"/>
              </w:rPr>
            </w:pPr>
            <w:r w:rsidRPr="00FA03FD">
              <w:rPr>
                <w:sz w:val="20"/>
                <w:szCs w:val="20"/>
              </w:rPr>
              <w:t>事　　　項</w:t>
            </w:r>
          </w:p>
        </w:tc>
      </w:tr>
      <w:tr w:rsidR="004F7E42" w:rsidRPr="00FA03FD" w:rsidTr="00FC09A1">
        <w:trPr>
          <w:trHeight w:val="276"/>
        </w:trPr>
        <w:tc>
          <w:tcPr>
            <w:tcW w:w="1446" w:type="dxa"/>
            <w:tcBorders>
              <w:left w:val="single" w:sz="12" w:space="0" w:color="auto"/>
              <w:bottom w:val="single" w:sz="12" w:space="0" w:color="auto"/>
            </w:tcBorders>
            <w:shd w:val="clear" w:color="auto" w:fill="auto"/>
          </w:tcPr>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tc>
        <w:tc>
          <w:tcPr>
            <w:tcW w:w="8377" w:type="dxa"/>
            <w:gridSpan w:val="6"/>
            <w:tcBorders>
              <w:bottom w:val="single" w:sz="12" w:space="0" w:color="auto"/>
              <w:right w:val="single" w:sz="12" w:space="0" w:color="auto"/>
            </w:tcBorders>
            <w:shd w:val="clear" w:color="auto" w:fill="auto"/>
          </w:tcPr>
          <w:p w:rsidR="004F7E42" w:rsidRPr="00FA03FD" w:rsidRDefault="004F7E42" w:rsidP="004F7E42">
            <w:pPr>
              <w:rPr>
                <w:sz w:val="20"/>
                <w:szCs w:val="20"/>
              </w:rPr>
            </w:pPr>
          </w:p>
        </w:tc>
      </w:tr>
      <w:tr w:rsidR="004F7E42" w:rsidRPr="00FA03FD" w:rsidTr="00FC09A1">
        <w:trPr>
          <w:trHeight w:val="70"/>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b/>
                <w:sz w:val="20"/>
                <w:szCs w:val="20"/>
              </w:rPr>
              <w:t>職　　　歴</w:t>
            </w:r>
          </w:p>
        </w:tc>
      </w:tr>
      <w:tr w:rsidR="004F7E42" w:rsidRPr="00FA03FD" w:rsidTr="00FC09A1">
        <w:trPr>
          <w:trHeight w:val="70"/>
        </w:trPr>
        <w:tc>
          <w:tcPr>
            <w:tcW w:w="1446" w:type="dxa"/>
            <w:tcBorders>
              <w:left w:val="single" w:sz="12" w:space="0" w:color="auto"/>
            </w:tcBorders>
            <w:shd w:val="clear" w:color="auto" w:fill="auto"/>
          </w:tcPr>
          <w:p w:rsidR="004F7E42" w:rsidRPr="00FA03FD" w:rsidRDefault="004F7E42" w:rsidP="004F7E42">
            <w:pPr>
              <w:jc w:val="center"/>
              <w:rPr>
                <w:sz w:val="20"/>
                <w:szCs w:val="20"/>
              </w:rPr>
            </w:pPr>
            <w:r w:rsidRPr="00FA03FD">
              <w:rPr>
                <w:sz w:val="20"/>
                <w:szCs w:val="20"/>
              </w:rPr>
              <w:t>年　月</w:t>
            </w:r>
          </w:p>
        </w:tc>
        <w:tc>
          <w:tcPr>
            <w:tcW w:w="8377" w:type="dxa"/>
            <w:gridSpan w:val="6"/>
            <w:tcBorders>
              <w:right w:val="single" w:sz="12" w:space="0" w:color="auto"/>
            </w:tcBorders>
            <w:shd w:val="clear" w:color="auto" w:fill="auto"/>
          </w:tcPr>
          <w:p w:rsidR="004F7E42" w:rsidRPr="00FA03FD" w:rsidRDefault="004F7E42" w:rsidP="004F7E42">
            <w:pPr>
              <w:jc w:val="center"/>
              <w:rPr>
                <w:sz w:val="20"/>
                <w:szCs w:val="20"/>
              </w:rPr>
            </w:pPr>
            <w:r w:rsidRPr="00FA03FD">
              <w:rPr>
                <w:sz w:val="20"/>
                <w:szCs w:val="20"/>
              </w:rPr>
              <w:t>事　　　項</w:t>
            </w:r>
          </w:p>
        </w:tc>
      </w:tr>
      <w:tr w:rsidR="004F7E42" w:rsidRPr="00FA03FD" w:rsidTr="00FC09A1">
        <w:trPr>
          <w:trHeight w:val="496"/>
        </w:trPr>
        <w:tc>
          <w:tcPr>
            <w:tcW w:w="1446" w:type="dxa"/>
            <w:tcBorders>
              <w:left w:val="single" w:sz="12" w:space="0" w:color="auto"/>
              <w:bottom w:val="single" w:sz="12" w:space="0" w:color="auto"/>
            </w:tcBorders>
            <w:shd w:val="clear" w:color="auto" w:fill="auto"/>
          </w:tcPr>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tc>
        <w:tc>
          <w:tcPr>
            <w:tcW w:w="8377" w:type="dxa"/>
            <w:gridSpan w:val="6"/>
            <w:tcBorders>
              <w:bottom w:val="single" w:sz="12" w:space="0" w:color="auto"/>
              <w:right w:val="single" w:sz="12" w:space="0" w:color="auto"/>
            </w:tcBorders>
            <w:shd w:val="clear" w:color="auto" w:fill="auto"/>
          </w:tcPr>
          <w:p w:rsidR="004F7E42" w:rsidRPr="00FA03FD" w:rsidRDefault="004F7E42" w:rsidP="004F7E42">
            <w:pPr>
              <w:rPr>
                <w:sz w:val="20"/>
                <w:szCs w:val="20"/>
              </w:rPr>
            </w:pPr>
          </w:p>
        </w:tc>
      </w:tr>
      <w:tr w:rsidR="004F7E42" w:rsidRPr="00FA03FD" w:rsidTr="00FC09A1">
        <w:trPr>
          <w:trHeight w:val="70"/>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b/>
                <w:sz w:val="20"/>
                <w:szCs w:val="20"/>
              </w:rPr>
              <w:t>学会及び社会における活動等</w:t>
            </w:r>
          </w:p>
        </w:tc>
      </w:tr>
      <w:tr w:rsidR="004F7E42" w:rsidRPr="00FA03FD" w:rsidTr="00FC09A1">
        <w:trPr>
          <w:trHeight w:val="255"/>
        </w:trPr>
        <w:tc>
          <w:tcPr>
            <w:tcW w:w="2708" w:type="dxa"/>
            <w:gridSpan w:val="2"/>
            <w:tcBorders>
              <w:left w:val="single" w:sz="12" w:space="0" w:color="auto"/>
            </w:tcBorders>
            <w:shd w:val="clear" w:color="auto" w:fill="auto"/>
          </w:tcPr>
          <w:p w:rsidR="004F7E42" w:rsidRPr="00FA03FD" w:rsidRDefault="004F7E42" w:rsidP="004F7E42">
            <w:pPr>
              <w:jc w:val="center"/>
              <w:rPr>
                <w:sz w:val="20"/>
                <w:szCs w:val="20"/>
              </w:rPr>
            </w:pPr>
            <w:r w:rsidRPr="00FA03FD">
              <w:rPr>
                <w:sz w:val="20"/>
                <w:szCs w:val="20"/>
              </w:rPr>
              <w:t>現在所属している学会</w:t>
            </w:r>
          </w:p>
        </w:tc>
        <w:tc>
          <w:tcPr>
            <w:tcW w:w="7115" w:type="dxa"/>
            <w:gridSpan w:val="5"/>
            <w:tcBorders>
              <w:right w:val="single" w:sz="12" w:space="0" w:color="auto"/>
            </w:tcBorders>
            <w:shd w:val="clear" w:color="auto" w:fill="auto"/>
          </w:tcPr>
          <w:p w:rsidR="004F7E42" w:rsidRPr="00FA03FD" w:rsidRDefault="004F7E42" w:rsidP="004F7E42">
            <w:pPr>
              <w:rPr>
                <w:sz w:val="20"/>
                <w:szCs w:val="20"/>
              </w:rPr>
            </w:pPr>
          </w:p>
        </w:tc>
      </w:tr>
      <w:tr w:rsidR="004F7E42" w:rsidRPr="00FA03FD" w:rsidTr="00FC09A1">
        <w:trPr>
          <w:trHeight w:val="70"/>
        </w:trPr>
        <w:tc>
          <w:tcPr>
            <w:tcW w:w="1446" w:type="dxa"/>
            <w:tcBorders>
              <w:left w:val="single" w:sz="12" w:space="0" w:color="auto"/>
            </w:tcBorders>
            <w:shd w:val="clear" w:color="auto" w:fill="auto"/>
          </w:tcPr>
          <w:p w:rsidR="004F7E42" w:rsidRPr="00FA03FD" w:rsidRDefault="004F7E42" w:rsidP="004F7E42">
            <w:pPr>
              <w:jc w:val="center"/>
              <w:rPr>
                <w:sz w:val="20"/>
                <w:szCs w:val="20"/>
              </w:rPr>
            </w:pPr>
            <w:r w:rsidRPr="00FA03FD">
              <w:rPr>
                <w:sz w:val="20"/>
                <w:szCs w:val="20"/>
              </w:rPr>
              <w:t>年　月</w:t>
            </w:r>
          </w:p>
        </w:tc>
        <w:tc>
          <w:tcPr>
            <w:tcW w:w="8377" w:type="dxa"/>
            <w:gridSpan w:val="6"/>
            <w:tcBorders>
              <w:right w:val="single" w:sz="12" w:space="0" w:color="auto"/>
            </w:tcBorders>
            <w:shd w:val="clear" w:color="auto" w:fill="auto"/>
          </w:tcPr>
          <w:p w:rsidR="004F7E42" w:rsidRPr="00FA03FD" w:rsidRDefault="004F7E42" w:rsidP="004F7E42">
            <w:pPr>
              <w:jc w:val="center"/>
              <w:rPr>
                <w:sz w:val="20"/>
                <w:szCs w:val="20"/>
              </w:rPr>
            </w:pPr>
            <w:r w:rsidRPr="00FA03FD">
              <w:rPr>
                <w:sz w:val="20"/>
                <w:szCs w:val="20"/>
              </w:rPr>
              <w:t>事　　　項</w:t>
            </w:r>
          </w:p>
        </w:tc>
      </w:tr>
      <w:tr w:rsidR="004F7E42" w:rsidRPr="00FA03FD" w:rsidTr="00FC09A1">
        <w:trPr>
          <w:trHeight w:val="278"/>
        </w:trPr>
        <w:tc>
          <w:tcPr>
            <w:tcW w:w="1446" w:type="dxa"/>
            <w:tcBorders>
              <w:left w:val="single" w:sz="12" w:space="0" w:color="auto"/>
              <w:bottom w:val="single" w:sz="12" w:space="0" w:color="auto"/>
            </w:tcBorders>
            <w:shd w:val="clear" w:color="auto" w:fill="auto"/>
          </w:tcPr>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tc>
        <w:tc>
          <w:tcPr>
            <w:tcW w:w="8377" w:type="dxa"/>
            <w:gridSpan w:val="6"/>
            <w:tcBorders>
              <w:bottom w:val="single" w:sz="12" w:space="0" w:color="auto"/>
              <w:right w:val="single" w:sz="12" w:space="0" w:color="auto"/>
            </w:tcBorders>
            <w:shd w:val="clear" w:color="auto" w:fill="auto"/>
          </w:tcPr>
          <w:p w:rsidR="004F7E42" w:rsidRPr="00FA03FD" w:rsidRDefault="004F7E42" w:rsidP="004F7E42">
            <w:pPr>
              <w:rPr>
                <w:sz w:val="20"/>
                <w:szCs w:val="20"/>
              </w:rPr>
            </w:pPr>
          </w:p>
        </w:tc>
      </w:tr>
      <w:tr w:rsidR="004F7E42" w:rsidRPr="00FA03FD" w:rsidTr="00FC09A1">
        <w:trPr>
          <w:trHeight w:val="70"/>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b/>
                <w:sz w:val="20"/>
                <w:szCs w:val="20"/>
              </w:rPr>
              <w:t>賞　　　罰</w:t>
            </w:r>
          </w:p>
        </w:tc>
      </w:tr>
      <w:tr w:rsidR="004F7E42" w:rsidRPr="00FA03FD" w:rsidTr="00FC09A1">
        <w:trPr>
          <w:trHeight w:val="240"/>
        </w:trPr>
        <w:tc>
          <w:tcPr>
            <w:tcW w:w="1446" w:type="dxa"/>
            <w:tcBorders>
              <w:left w:val="single" w:sz="12" w:space="0" w:color="auto"/>
            </w:tcBorders>
            <w:shd w:val="clear" w:color="auto" w:fill="auto"/>
          </w:tcPr>
          <w:p w:rsidR="004F7E42" w:rsidRPr="00FA03FD" w:rsidRDefault="004F7E42" w:rsidP="004F7E42">
            <w:pPr>
              <w:jc w:val="center"/>
              <w:rPr>
                <w:sz w:val="20"/>
                <w:szCs w:val="20"/>
              </w:rPr>
            </w:pPr>
            <w:r w:rsidRPr="00FA03FD">
              <w:rPr>
                <w:sz w:val="20"/>
                <w:szCs w:val="20"/>
              </w:rPr>
              <w:t>年　月</w:t>
            </w:r>
          </w:p>
        </w:tc>
        <w:tc>
          <w:tcPr>
            <w:tcW w:w="8377" w:type="dxa"/>
            <w:gridSpan w:val="6"/>
            <w:tcBorders>
              <w:right w:val="single" w:sz="12" w:space="0" w:color="auto"/>
            </w:tcBorders>
            <w:shd w:val="clear" w:color="auto" w:fill="auto"/>
          </w:tcPr>
          <w:p w:rsidR="004F7E42" w:rsidRPr="00FA03FD" w:rsidRDefault="004F7E42" w:rsidP="004F7E42">
            <w:pPr>
              <w:jc w:val="center"/>
              <w:rPr>
                <w:sz w:val="20"/>
                <w:szCs w:val="20"/>
              </w:rPr>
            </w:pPr>
            <w:r w:rsidRPr="00FA03FD">
              <w:rPr>
                <w:sz w:val="20"/>
                <w:szCs w:val="20"/>
              </w:rPr>
              <w:t>事　　　項</w:t>
            </w:r>
          </w:p>
        </w:tc>
      </w:tr>
      <w:tr w:rsidR="004F7E42" w:rsidRPr="00FA03FD" w:rsidTr="00FC09A1">
        <w:trPr>
          <w:trHeight w:val="194"/>
        </w:trPr>
        <w:tc>
          <w:tcPr>
            <w:tcW w:w="1446" w:type="dxa"/>
            <w:tcBorders>
              <w:left w:val="single" w:sz="12" w:space="0" w:color="auto"/>
              <w:bottom w:val="single" w:sz="12" w:space="0" w:color="auto"/>
            </w:tcBorders>
            <w:shd w:val="clear" w:color="auto" w:fill="auto"/>
          </w:tcPr>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p w:rsidR="004F7E42" w:rsidRPr="00FA03FD" w:rsidRDefault="004F7E42" w:rsidP="004F7E42">
            <w:pPr>
              <w:jc w:val="right"/>
              <w:rPr>
                <w:sz w:val="20"/>
                <w:szCs w:val="20"/>
              </w:rPr>
            </w:pPr>
            <w:r w:rsidRPr="00FA03FD">
              <w:rPr>
                <w:sz w:val="20"/>
                <w:szCs w:val="20"/>
              </w:rPr>
              <w:t>年　　月</w:t>
            </w:r>
          </w:p>
        </w:tc>
        <w:tc>
          <w:tcPr>
            <w:tcW w:w="8377" w:type="dxa"/>
            <w:gridSpan w:val="6"/>
            <w:tcBorders>
              <w:bottom w:val="single" w:sz="12" w:space="0" w:color="auto"/>
              <w:right w:val="single" w:sz="12" w:space="0" w:color="auto"/>
            </w:tcBorders>
            <w:shd w:val="clear" w:color="auto" w:fill="auto"/>
          </w:tcPr>
          <w:p w:rsidR="004F7E42" w:rsidRPr="00FA03FD" w:rsidRDefault="004F7E42" w:rsidP="004F7E42">
            <w:pPr>
              <w:rPr>
                <w:sz w:val="20"/>
                <w:szCs w:val="20"/>
              </w:rPr>
            </w:pPr>
          </w:p>
        </w:tc>
      </w:tr>
      <w:tr w:rsidR="004F7E42" w:rsidRPr="00FA03FD" w:rsidTr="00FC09A1">
        <w:trPr>
          <w:trHeight w:val="239"/>
        </w:trPr>
        <w:tc>
          <w:tcPr>
            <w:tcW w:w="9823" w:type="dxa"/>
            <w:gridSpan w:val="7"/>
            <w:tcBorders>
              <w:top w:val="single" w:sz="12" w:space="0" w:color="auto"/>
              <w:left w:val="single" w:sz="12" w:space="0" w:color="auto"/>
              <w:right w:val="single" w:sz="12" w:space="0" w:color="auto"/>
            </w:tcBorders>
            <w:shd w:val="clear" w:color="auto" w:fill="F2F2F2" w:themeFill="background1" w:themeFillShade="F2"/>
          </w:tcPr>
          <w:p w:rsidR="004F7E42" w:rsidRPr="00FA03FD" w:rsidRDefault="004F7E42" w:rsidP="004F7E42">
            <w:pPr>
              <w:jc w:val="center"/>
              <w:rPr>
                <w:b/>
                <w:sz w:val="20"/>
                <w:szCs w:val="20"/>
              </w:rPr>
            </w:pPr>
            <w:r w:rsidRPr="00FA03FD">
              <w:rPr>
                <w:rFonts w:hint="eastAsia"/>
                <w:b/>
                <w:sz w:val="20"/>
                <w:szCs w:val="20"/>
              </w:rPr>
              <w:t>現在の職務の状況</w:t>
            </w:r>
          </w:p>
        </w:tc>
      </w:tr>
      <w:tr w:rsidR="004F7E42" w:rsidRPr="00FA03FD" w:rsidTr="00FC09A1">
        <w:trPr>
          <w:trHeight w:val="239"/>
        </w:trPr>
        <w:tc>
          <w:tcPr>
            <w:tcW w:w="1446" w:type="dxa"/>
            <w:tcBorders>
              <w:left w:val="single" w:sz="12" w:space="0" w:color="auto"/>
            </w:tcBorders>
            <w:shd w:val="clear" w:color="auto" w:fill="auto"/>
          </w:tcPr>
          <w:p w:rsidR="004F7E42" w:rsidRPr="00FA03FD" w:rsidRDefault="004F7E42" w:rsidP="004F7E42">
            <w:pPr>
              <w:jc w:val="center"/>
              <w:rPr>
                <w:sz w:val="20"/>
                <w:szCs w:val="20"/>
              </w:rPr>
            </w:pPr>
            <w:r w:rsidRPr="00FA03FD">
              <w:rPr>
                <w:rFonts w:hint="eastAsia"/>
                <w:sz w:val="20"/>
                <w:szCs w:val="20"/>
              </w:rPr>
              <w:t>勤務先</w:t>
            </w:r>
          </w:p>
        </w:tc>
        <w:tc>
          <w:tcPr>
            <w:tcW w:w="1262" w:type="dxa"/>
            <w:shd w:val="clear" w:color="auto" w:fill="auto"/>
          </w:tcPr>
          <w:p w:rsidR="004F7E42" w:rsidRPr="00FA03FD" w:rsidRDefault="004F7E42" w:rsidP="004F7E42">
            <w:pPr>
              <w:jc w:val="center"/>
              <w:rPr>
                <w:sz w:val="20"/>
                <w:szCs w:val="20"/>
              </w:rPr>
            </w:pPr>
            <w:r w:rsidRPr="00FA03FD">
              <w:rPr>
                <w:rFonts w:hint="eastAsia"/>
                <w:sz w:val="20"/>
                <w:szCs w:val="20"/>
              </w:rPr>
              <w:t>職名</w:t>
            </w:r>
          </w:p>
        </w:tc>
        <w:tc>
          <w:tcPr>
            <w:tcW w:w="2935" w:type="dxa"/>
            <w:gridSpan w:val="3"/>
            <w:shd w:val="clear" w:color="auto" w:fill="auto"/>
          </w:tcPr>
          <w:p w:rsidR="004F7E42" w:rsidRPr="00FA03FD" w:rsidRDefault="004F7E42" w:rsidP="004F7E42">
            <w:pPr>
              <w:jc w:val="center"/>
              <w:rPr>
                <w:sz w:val="20"/>
                <w:szCs w:val="20"/>
              </w:rPr>
            </w:pPr>
            <w:r w:rsidRPr="00FA03FD">
              <w:rPr>
                <w:rFonts w:hint="eastAsia"/>
                <w:sz w:val="20"/>
                <w:szCs w:val="20"/>
              </w:rPr>
              <w:t>学部等又は所属部局の名称</w:t>
            </w:r>
          </w:p>
        </w:tc>
        <w:tc>
          <w:tcPr>
            <w:tcW w:w="4180" w:type="dxa"/>
            <w:gridSpan w:val="2"/>
            <w:tcBorders>
              <w:right w:val="single" w:sz="12" w:space="0" w:color="auto"/>
            </w:tcBorders>
            <w:shd w:val="clear" w:color="auto" w:fill="auto"/>
          </w:tcPr>
          <w:p w:rsidR="004F7E42" w:rsidRPr="00FA03FD" w:rsidRDefault="004F7E42" w:rsidP="004F7E42">
            <w:pPr>
              <w:jc w:val="center"/>
              <w:rPr>
                <w:sz w:val="20"/>
                <w:szCs w:val="20"/>
              </w:rPr>
            </w:pPr>
            <w:r w:rsidRPr="00FA03FD">
              <w:rPr>
                <w:rFonts w:hint="eastAsia"/>
                <w:sz w:val="20"/>
                <w:szCs w:val="20"/>
              </w:rPr>
              <w:t>勤務状況</w:t>
            </w:r>
          </w:p>
        </w:tc>
      </w:tr>
      <w:tr w:rsidR="004F7E42" w:rsidRPr="00FA03FD" w:rsidTr="00FC09A1">
        <w:trPr>
          <w:trHeight w:val="239"/>
        </w:trPr>
        <w:tc>
          <w:tcPr>
            <w:tcW w:w="1446" w:type="dxa"/>
            <w:tcBorders>
              <w:left w:val="single" w:sz="12" w:space="0" w:color="auto"/>
              <w:bottom w:val="single" w:sz="12" w:space="0" w:color="auto"/>
            </w:tcBorders>
            <w:shd w:val="clear" w:color="auto" w:fill="auto"/>
          </w:tcPr>
          <w:p w:rsidR="004F7E42" w:rsidRPr="00FA03FD" w:rsidRDefault="004F7E42" w:rsidP="004F7E42">
            <w:pPr>
              <w:rPr>
                <w:b/>
                <w:sz w:val="20"/>
                <w:szCs w:val="20"/>
                <w:u w:val="single"/>
              </w:rPr>
            </w:pPr>
          </w:p>
        </w:tc>
        <w:tc>
          <w:tcPr>
            <w:tcW w:w="1262" w:type="dxa"/>
            <w:tcBorders>
              <w:bottom w:val="single" w:sz="12" w:space="0" w:color="auto"/>
            </w:tcBorders>
            <w:shd w:val="clear" w:color="auto" w:fill="auto"/>
          </w:tcPr>
          <w:p w:rsidR="004F7E42" w:rsidRPr="00FA03FD" w:rsidRDefault="004F7E42" w:rsidP="004F7E42">
            <w:pPr>
              <w:rPr>
                <w:b/>
                <w:sz w:val="20"/>
                <w:szCs w:val="20"/>
                <w:u w:val="single"/>
              </w:rPr>
            </w:pPr>
          </w:p>
        </w:tc>
        <w:tc>
          <w:tcPr>
            <w:tcW w:w="2935" w:type="dxa"/>
            <w:gridSpan w:val="3"/>
            <w:tcBorders>
              <w:bottom w:val="single" w:sz="12" w:space="0" w:color="auto"/>
            </w:tcBorders>
            <w:shd w:val="clear" w:color="auto" w:fill="auto"/>
          </w:tcPr>
          <w:p w:rsidR="004F7E42" w:rsidRPr="00FA03FD" w:rsidRDefault="004F7E42" w:rsidP="004F7E42">
            <w:pPr>
              <w:rPr>
                <w:b/>
                <w:sz w:val="20"/>
                <w:szCs w:val="20"/>
                <w:u w:val="single"/>
              </w:rPr>
            </w:pPr>
          </w:p>
          <w:p w:rsidR="004F7E42" w:rsidRPr="00FA03FD" w:rsidRDefault="004F7E42" w:rsidP="004F7E42">
            <w:pPr>
              <w:rPr>
                <w:b/>
                <w:sz w:val="20"/>
                <w:szCs w:val="20"/>
                <w:u w:val="single"/>
              </w:rPr>
            </w:pPr>
          </w:p>
        </w:tc>
        <w:tc>
          <w:tcPr>
            <w:tcW w:w="4180" w:type="dxa"/>
            <w:gridSpan w:val="2"/>
            <w:tcBorders>
              <w:bottom w:val="single" w:sz="12" w:space="0" w:color="auto"/>
              <w:right w:val="single" w:sz="12" w:space="0" w:color="auto"/>
            </w:tcBorders>
            <w:shd w:val="clear" w:color="auto" w:fill="auto"/>
          </w:tcPr>
          <w:p w:rsidR="004F7E42" w:rsidRPr="00FA03FD" w:rsidRDefault="004F7E42" w:rsidP="004F7E42">
            <w:pPr>
              <w:rPr>
                <w:b/>
                <w:sz w:val="20"/>
                <w:szCs w:val="20"/>
                <w:u w:val="single"/>
              </w:rPr>
            </w:pPr>
          </w:p>
        </w:tc>
      </w:tr>
      <w:tr w:rsidR="004F7E42" w:rsidRPr="00FA03FD" w:rsidTr="00C0096B">
        <w:trPr>
          <w:trHeight w:val="945"/>
        </w:trPr>
        <w:tc>
          <w:tcPr>
            <w:tcW w:w="9823" w:type="dxa"/>
            <w:gridSpan w:val="7"/>
            <w:tcBorders>
              <w:top w:val="single" w:sz="12" w:space="0" w:color="auto"/>
              <w:left w:val="single" w:sz="12" w:space="0" w:color="auto"/>
              <w:bottom w:val="single" w:sz="12" w:space="0" w:color="auto"/>
              <w:right w:val="single" w:sz="12" w:space="0" w:color="auto"/>
            </w:tcBorders>
          </w:tcPr>
          <w:p w:rsidR="004F7E42" w:rsidRPr="00FA03FD" w:rsidRDefault="004F7E42" w:rsidP="004F7E42">
            <w:pPr>
              <w:jc w:val="right"/>
              <w:rPr>
                <w:sz w:val="20"/>
                <w:szCs w:val="20"/>
              </w:rPr>
            </w:pPr>
            <w:r w:rsidRPr="00FA03FD">
              <w:rPr>
                <w:sz w:val="20"/>
                <w:szCs w:val="20"/>
              </w:rPr>
              <w:t>上記のとおり相違ありません。</w:t>
            </w:r>
          </w:p>
          <w:p w:rsidR="004F7E42" w:rsidRPr="00FA03FD" w:rsidRDefault="004F7E42" w:rsidP="00FC09A1">
            <w:pPr>
              <w:ind w:firstLineChars="500" w:firstLine="995"/>
              <w:rPr>
                <w:sz w:val="20"/>
                <w:szCs w:val="20"/>
              </w:rPr>
            </w:pPr>
            <w:r w:rsidRPr="00FA03FD">
              <w:rPr>
                <w:rFonts w:hint="eastAsia"/>
                <w:sz w:val="20"/>
                <w:szCs w:val="20"/>
              </w:rPr>
              <w:t xml:space="preserve">　</w:t>
            </w:r>
            <w:r w:rsidRPr="00FA03FD">
              <w:rPr>
                <w:sz w:val="20"/>
                <w:szCs w:val="20"/>
              </w:rPr>
              <w:t>年</w:t>
            </w:r>
            <w:r w:rsidRPr="00FA03FD">
              <w:rPr>
                <w:rFonts w:hint="eastAsia"/>
                <w:sz w:val="20"/>
                <w:szCs w:val="20"/>
              </w:rPr>
              <w:t xml:space="preserve">　　</w:t>
            </w:r>
            <w:r w:rsidRPr="00FA03FD">
              <w:rPr>
                <w:sz w:val="20"/>
                <w:szCs w:val="20"/>
              </w:rPr>
              <w:t>月</w:t>
            </w:r>
            <w:r w:rsidRPr="00FA03FD">
              <w:rPr>
                <w:rFonts w:hint="eastAsia"/>
                <w:sz w:val="20"/>
                <w:szCs w:val="20"/>
              </w:rPr>
              <w:t xml:space="preserve">　　</w:t>
            </w:r>
            <w:r w:rsidRPr="00FA03FD">
              <w:rPr>
                <w:sz w:val="20"/>
                <w:szCs w:val="20"/>
              </w:rPr>
              <w:t xml:space="preserve">日　　　　　　　　　　　　　　</w:t>
            </w:r>
          </w:p>
          <w:p w:rsidR="004F7E42" w:rsidRPr="00FA03FD" w:rsidRDefault="004F7E42" w:rsidP="004F7E42">
            <w:pPr>
              <w:jc w:val="right"/>
              <w:rPr>
                <w:sz w:val="20"/>
                <w:szCs w:val="20"/>
              </w:rPr>
            </w:pPr>
            <w:r w:rsidRPr="00FA03FD">
              <w:rPr>
                <w:sz w:val="20"/>
                <w:szCs w:val="20"/>
              </w:rPr>
              <w:t>氏名</w:t>
            </w:r>
            <w:r w:rsidRPr="00FA03FD">
              <w:rPr>
                <w:rFonts w:hint="eastAsia"/>
                <w:sz w:val="20"/>
                <w:szCs w:val="20"/>
              </w:rPr>
              <w:t xml:space="preserve">      </w:t>
            </w:r>
            <w:r w:rsidRPr="00FA03FD">
              <w:rPr>
                <w:rFonts w:hint="eastAsia"/>
                <w:sz w:val="20"/>
                <w:szCs w:val="20"/>
              </w:rPr>
              <w:t xml:space="preserve">　　　　</w:t>
            </w:r>
            <w:r w:rsidRPr="00FA03FD">
              <w:rPr>
                <w:sz w:val="20"/>
                <w:szCs w:val="20"/>
              </w:rPr>
              <w:t xml:space="preserve">　　印</w:t>
            </w:r>
          </w:p>
          <w:p w:rsidR="004F7E42" w:rsidRPr="00FA03FD" w:rsidRDefault="004F7E42" w:rsidP="004F7E42">
            <w:pPr>
              <w:jc w:val="right"/>
              <w:rPr>
                <w:sz w:val="20"/>
                <w:szCs w:val="20"/>
              </w:rPr>
            </w:pPr>
          </w:p>
        </w:tc>
      </w:tr>
    </w:tbl>
    <w:p w:rsidR="008B649E" w:rsidRPr="00FA03FD" w:rsidRDefault="008B649E" w:rsidP="00675F49"/>
    <w:p w:rsidR="008B649E" w:rsidRPr="00FA03FD" w:rsidRDefault="008B649E">
      <w:pPr>
        <w:widowControl/>
        <w:jc w:val="left"/>
      </w:pPr>
      <w:r w:rsidRPr="00FA03FD">
        <w:br w:type="page"/>
      </w:r>
    </w:p>
    <w:p w:rsidR="008B649E" w:rsidRPr="00FA03FD" w:rsidRDefault="008B649E" w:rsidP="00E91C7F">
      <w:pPr>
        <w:spacing w:line="240" w:lineRule="atLeast"/>
        <w:rPr>
          <w:sz w:val="18"/>
          <w:szCs w:val="21"/>
        </w:rPr>
      </w:pPr>
      <w:r w:rsidRPr="00FA03FD">
        <w:rPr>
          <w:rFonts w:hint="eastAsia"/>
          <w:sz w:val="18"/>
          <w:szCs w:val="21"/>
        </w:rPr>
        <w:lastRenderedPageBreak/>
        <w:t>（</w:t>
      </w:r>
      <w:r w:rsidRPr="00FA03FD">
        <w:rPr>
          <w:sz w:val="18"/>
          <w:szCs w:val="21"/>
        </w:rPr>
        <w:t>様式第</w:t>
      </w:r>
      <w:r w:rsidRPr="00FA03FD">
        <w:rPr>
          <w:rFonts w:hint="eastAsia"/>
          <w:sz w:val="18"/>
          <w:szCs w:val="21"/>
        </w:rPr>
        <w:t>１</w:t>
      </w:r>
      <w:r w:rsidRPr="00FA03FD">
        <w:rPr>
          <w:sz w:val="18"/>
          <w:szCs w:val="21"/>
        </w:rPr>
        <w:t>号</w:t>
      </w:r>
      <w:r w:rsidRPr="00FA03FD">
        <w:rPr>
          <w:rFonts w:hint="eastAsia"/>
          <w:sz w:val="18"/>
          <w:szCs w:val="21"/>
        </w:rPr>
        <w:t>裏面</w:t>
      </w:r>
      <w:r w:rsidRPr="00FA03FD">
        <w:rPr>
          <w:sz w:val="18"/>
          <w:szCs w:val="21"/>
        </w:rPr>
        <w:t>）</w:t>
      </w:r>
    </w:p>
    <w:p w:rsidR="008B649E" w:rsidRPr="00FA03FD" w:rsidRDefault="008B649E" w:rsidP="00846122">
      <w:pPr>
        <w:spacing w:afterLines="50" w:after="145" w:line="240" w:lineRule="atLeast"/>
        <w:jc w:val="center"/>
        <w:rPr>
          <w:rFonts w:ascii="ＭＳ ゴシック" w:eastAsia="ＭＳ ゴシック" w:hAnsi="ＭＳ ゴシック"/>
          <w:b/>
          <w:spacing w:val="120"/>
          <w:kern w:val="0"/>
          <w:sz w:val="22"/>
          <w:u w:val="single"/>
        </w:rPr>
      </w:pPr>
      <w:r w:rsidRPr="00FA03FD">
        <w:rPr>
          <w:rFonts w:ascii="ＭＳ ゴシック" w:eastAsia="ＭＳ ゴシック" w:hAnsi="ＭＳ ゴシック" w:hint="eastAsia"/>
          <w:b/>
          <w:spacing w:val="120"/>
          <w:kern w:val="0"/>
          <w:sz w:val="22"/>
          <w:u w:val="single"/>
          <w:fitText w:val="2520" w:id="1098012672"/>
        </w:rPr>
        <w:t>記入上の注</w:t>
      </w:r>
      <w:r w:rsidRPr="00FA03FD">
        <w:rPr>
          <w:rFonts w:ascii="ＭＳ ゴシック" w:eastAsia="ＭＳ ゴシック" w:hAnsi="ＭＳ ゴシック" w:hint="eastAsia"/>
          <w:b/>
          <w:spacing w:val="-2"/>
          <w:kern w:val="0"/>
          <w:sz w:val="22"/>
          <w:u w:val="single"/>
          <w:fitText w:val="2520" w:id="1098012672"/>
        </w:rPr>
        <w:t>意</w:t>
      </w:r>
    </w:p>
    <w:p w:rsidR="008B649E" w:rsidRPr="00FA03FD" w:rsidRDefault="008B649E" w:rsidP="008B649E"/>
    <w:p w:rsidR="004F7E42" w:rsidRPr="00FA03FD" w:rsidRDefault="004F7E42" w:rsidP="00CC4574">
      <w:pPr>
        <w:ind w:left="358" w:hangingChars="200" w:hanging="358"/>
        <w:rPr>
          <w:rFonts w:asciiTheme="minorHAnsi" w:eastAsiaTheme="minorEastAsia" w:hAnsiTheme="minorHAnsi"/>
          <w:sz w:val="18"/>
          <w:szCs w:val="21"/>
        </w:rPr>
      </w:pPr>
      <w:r w:rsidRPr="00FA03FD">
        <w:rPr>
          <w:rFonts w:asciiTheme="minorHAnsi" w:eastAsiaTheme="minorEastAsia" w:hAnsiTheme="minorHAnsi"/>
          <w:sz w:val="18"/>
          <w:szCs w:val="21"/>
        </w:rPr>
        <w:t>1</w:t>
      </w:r>
      <w:r w:rsidRPr="00FA03FD">
        <w:rPr>
          <w:rFonts w:asciiTheme="minorHAnsi" w:eastAsiaTheme="minorEastAsia" w:hAnsiTheme="minorHAnsi"/>
          <w:sz w:val="18"/>
          <w:szCs w:val="21"/>
        </w:rPr>
        <w:t xml:space="preserve">　採用</w:t>
      </w:r>
      <w:r w:rsidR="00B07D9C" w:rsidRPr="00FA03FD">
        <w:rPr>
          <w:rFonts w:asciiTheme="minorHAnsi" w:eastAsiaTheme="minorEastAsia" w:hAnsiTheme="minorHAnsi" w:hint="eastAsia"/>
          <w:sz w:val="18"/>
          <w:szCs w:val="21"/>
        </w:rPr>
        <w:t>公募</w:t>
      </w:r>
      <w:r w:rsidRPr="00FA03FD">
        <w:rPr>
          <w:rFonts w:asciiTheme="minorHAnsi" w:eastAsiaTheme="minorEastAsia" w:hAnsiTheme="minorHAnsi"/>
          <w:sz w:val="18"/>
          <w:szCs w:val="21"/>
        </w:rPr>
        <w:t>の場合にのみ、写真を貼付して下さい。</w:t>
      </w:r>
    </w:p>
    <w:p w:rsidR="004F7E42" w:rsidRPr="00FA03FD" w:rsidRDefault="004F7E42"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sz w:val="18"/>
          <w:szCs w:val="21"/>
        </w:rPr>
        <w:t>2</w:t>
      </w:r>
      <w:r w:rsidRPr="00FA03FD">
        <w:rPr>
          <w:rFonts w:asciiTheme="minorHAnsi" w:eastAsiaTheme="minorEastAsia" w:hAnsiTheme="minorHAnsi"/>
          <w:sz w:val="18"/>
          <w:szCs w:val="21"/>
        </w:rPr>
        <w:t xml:space="preserve">　「生年月日（年齢）」の欄の年齢には、採用又は</w:t>
      </w:r>
      <w:r w:rsidR="001A02E4" w:rsidRPr="00FA03FD">
        <w:rPr>
          <w:rFonts w:asciiTheme="minorHAnsi" w:eastAsiaTheme="minorEastAsia" w:hAnsiTheme="minorHAnsi" w:hint="eastAsia"/>
          <w:sz w:val="18"/>
          <w:szCs w:val="21"/>
        </w:rPr>
        <w:t>昇任</w:t>
      </w:r>
      <w:r w:rsidRPr="00FA03FD">
        <w:rPr>
          <w:rFonts w:asciiTheme="minorHAnsi" w:eastAsiaTheme="minorEastAsia" w:hAnsiTheme="minorHAnsi"/>
          <w:sz w:val="18"/>
          <w:szCs w:val="21"/>
        </w:rPr>
        <w:t>時における満年齢を記入して下さい。</w:t>
      </w:r>
    </w:p>
    <w:p w:rsidR="004F7E42" w:rsidRPr="00FA03FD" w:rsidRDefault="006E0850"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hint="eastAsia"/>
          <w:sz w:val="18"/>
          <w:szCs w:val="21"/>
        </w:rPr>
        <w:t>3</w:t>
      </w:r>
      <w:r w:rsidR="004F7E42" w:rsidRPr="00FA03FD">
        <w:rPr>
          <w:rFonts w:asciiTheme="minorHAnsi" w:eastAsiaTheme="minorEastAsia" w:hAnsiTheme="minorHAnsi"/>
          <w:sz w:val="18"/>
          <w:szCs w:val="21"/>
        </w:rPr>
        <w:t xml:space="preserve"> </w:t>
      </w:r>
      <w:r w:rsidR="004F7E42" w:rsidRPr="00FA03FD">
        <w:rPr>
          <w:rFonts w:asciiTheme="minorHAnsi" w:eastAsiaTheme="minorEastAsia" w:hAnsiTheme="minorHAnsi"/>
          <w:sz w:val="18"/>
          <w:szCs w:val="21"/>
        </w:rPr>
        <w:t>「学歴」の欄について</w:t>
      </w:r>
    </w:p>
    <w:p w:rsidR="004F7E42" w:rsidRPr="00FA03FD" w:rsidRDefault="004F7E42" w:rsidP="00CC4574">
      <w:pPr>
        <w:numPr>
          <w:ilvl w:val="0"/>
          <w:numId w:val="3"/>
        </w:numPr>
        <w:tabs>
          <w:tab w:val="left" w:pos="418"/>
        </w:tabs>
        <w:ind w:leftChars="40" w:left="195" w:hangingChars="62" w:hanging="111"/>
        <w:rPr>
          <w:rFonts w:asciiTheme="minorHAnsi" w:eastAsiaTheme="minorEastAsia" w:hAnsiTheme="minorHAnsi"/>
          <w:sz w:val="18"/>
          <w:szCs w:val="21"/>
        </w:rPr>
      </w:pPr>
      <w:r w:rsidRPr="00FA03FD">
        <w:rPr>
          <w:rFonts w:asciiTheme="minorHAnsi" w:eastAsiaTheme="minorEastAsia" w:hAnsiTheme="minorHAnsi"/>
          <w:sz w:val="18"/>
          <w:szCs w:val="21"/>
        </w:rPr>
        <w:t>大学若しくは高等専門学校又はこれらと同等以上と認められる学校卒業以上の学歴（大学の別科及び専攻科を含む）を有する場合、全ての学歴（授与された学位及び称号を含む）を記入し、それ以外の場合には、最終学歴を記入して下さい。なお、博士課程において所定の単位を取得し博士の学位を授与されないまま退学した場合には、「博士課程単位取得後退学」と記入して下さい。なお、学位の専攻分野については、授与された時期によって表記が異なりますので、正確に記入して下さい。</w:t>
      </w:r>
    </w:p>
    <w:p w:rsidR="004F7E42" w:rsidRPr="00FA03FD" w:rsidRDefault="004F7E42" w:rsidP="00CC4574">
      <w:pPr>
        <w:numPr>
          <w:ilvl w:val="0"/>
          <w:numId w:val="3"/>
        </w:numPr>
        <w:tabs>
          <w:tab w:val="left" w:pos="418"/>
        </w:tabs>
        <w:ind w:leftChars="40" w:left="195" w:hangingChars="62" w:hanging="111"/>
        <w:rPr>
          <w:rFonts w:asciiTheme="minorHAnsi" w:eastAsiaTheme="minorEastAsia" w:hAnsiTheme="minorHAnsi"/>
          <w:sz w:val="18"/>
          <w:szCs w:val="21"/>
        </w:rPr>
      </w:pPr>
      <w:r w:rsidRPr="00FA03FD">
        <w:rPr>
          <w:rFonts w:asciiTheme="minorHAnsi" w:eastAsiaTheme="minorEastAsia" w:hAnsiTheme="minorHAnsi"/>
          <w:sz w:val="18"/>
          <w:szCs w:val="21"/>
        </w:rPr>
        <w:t>学位については、付記された専攻分野の名称及び学位論文の題目を併記して下さい。</w:t>
      </w:r>
    </w:p>
    <w:p w:rsidR="004F7E42" w:rsidRPr="00FA03FD" w:rsidRDefault="004F7E42" w:rsidP="00CC4574">
      <w:pPr>
        <w:numPr>
          <w:ilvl w:val="0"/>
          <w:numId w:val="3"/>
        </w:numPr>
        <w:tabs>
          <w:tab w:val="left" w:pos="418"/>
        </w:tabs>
        <w:ind w:leftChars="40" w:left="195" w:hangingChars="62" w:hanging="111"/>
        <w:rPr>
          <w:rFonts w:asciiTheme="minorHAnsi" w:eastAsiaTheme="minorEastAsia" w:hAnsiTheme="minorHAnsi"/>
          <w:sz w:val="18"/>
          <w:szCs w:val="21"/>
        </w:rPr>
      </w:pPr>
      <w:r w:rsidRPr="00FA03FD">
        <w:rPr>
          <w:rFonts w:asciiTheme="minorHAnsi" w:eastAsiaTheme="minorEastAsia" w:hAnsiTheme="minorHAnsi"/>
          <w:sz w:val="18"/>
          <w:szCs w:val="21"/>
        </w:rPr>
        <w:t>医師、歯科医師、薬剤師、看護師、教員等の資格についても記入して下さい。この場合、登録番号等も併記して下さい。外国における資格にあっては、正確に記入するとともに、その資格の内容を日本語で併記して下さい。</w:t>
      </w:r>
    </w:p>
    <w:p w:rsidR="004F7E42" w:rsidRPr="00FA03FD" w:rsidRDefault="004F7E42" w:rsidP="00CC4574">
      <w:pPr>
        <w:numPr>
          <w:ilvl w:val="0"/>
          <w:numId w:val="3"/>
        </w:numPr>
        <w:tabs>
          <w:tab w:val="left" w:pos="418"/>
        </w:tabs>
        <w:ind w:leftChars="40" w:left="195" w:hangingChars="62" w:hanging="111"/>
        <w:rPr>
          <w:rFonts w:asciiTheme="minorHAnsi" w:eastAsiaTheme="minorEastAsia" w:hAnsiTheme="minorHAnsi"/>
          <w:sz w:val="18"/>
          <w:szCs w:val="21"/>
        </w:rPr>
      </w:pPr>
      <w:r w:rsidRPr="00FA03FD">
        <w:rPr>
          <w:rFonts w:asciiTheme="minorHAnsi" w:eastAsiaTheme="minorEastAsia" w:hAnsiTheme="minorHAnsi"/>
          <w:sz w:val="18"/>
          <w:szCs w:val="21"/>
        </w:rPr>
        <w:t>学生としての外国の大学や研究機関等への留学歴についても記入して下さい。</w:t>
      </w:r>
    </w:p>
    <w:p w:rsidR="004F7E42" w:rsidRPr="00FA03FD" w:rsidRDefault="004F7E42" w:rsidP="00CC4574">
      <w:pPr>
        <w:numPr>
          <w:ilvl w:val="0"/>
          <w:numId w:val="3"/>
        </w:numPr>
        <w:tabs>
          <w:tab w:val="left" w:pos="418"/>
        </w:tabs>
        <w:ind w:leftChars="40" w:left="195" w:hangingChars="62" w:hanging="111"/>
        <w:rPr>
          <w:rFonts w:asciiTheme="minorHAnsi" w:eastAsiaTheme="minorEastAsia" w:hAnsiTheme="minorHAnsi"/>
          <w:sz w:val="18"/>
          <w:szCs w:val="21"/>
        </w:rPr>
      </w:pPr>
      <w:r w:rsidRPr="00FA03FD">
        <w:rPr>
          <w:rFonts w:asciiTheme="minorHAnsi" w:eastAsiaTheme="minorEastAsia" w:hAnsiTheme="minorHAnsi"/>
          <w:sz w:val="18"/>
          <w:szCs w:val="21"/>
        </w:rPr>
        <w:t>外国の大学等の経歴を記載する場合は、大学等の名称や学位等はアルファベットと片仮名を併記し、国名を必ず記載して下さい。職歴についても同様に扱って下さい。</w:t>
      </w:r>
    </w:p>
    <w:p w:rsidR="004F7E42" w:rsidRPr="00FA03FD" w:rsidRDefault="006E0850"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hint="eastAsia"/>
          <w:sz w:val="18"/>
          <w:szCs w:val="21"/>
        </w:rPr>
        <w:t>4</w:t>
      </w:r>
      <w:r w:rsidR="004F7E42" w:rsidRPr="00FA03FD">
        <w:rPr>
          <w:rFonts w:asciiTheme="minorHAnsi" w:eastAsiaTheme="minorEastAsia" w:hAnsiTheme="minorHAnsi"/>
          <w:sz w:val="18"/>
          <w:szCs w:val="21"/>
        </w:rPr>
        <w:t xml:space="preserve">　「職歴」の欄について</w:t>
      </w:r>
    </w:p>
    <w:p w:rsidR="00C0096B" w:rsidRPr="00FA03FD" w:rsidRDefault="004F7E42" w:rsidP="00C0096B">
      <w:pPr>
        <w:numPr>
          <w:ilvl w:val="0"/>
          <w:numId w:val="7"/>
        </w:numPr>
        <w:tabs>
          <w:tab w:val="left" w:pos="418"/>
        </w:tabs>
        <w:ind w:left="209" w:hanging="125"/>
        <w:rPr>
          <w:rFonts w:asciiTheme="minorHAnsi" w:eastAsiaTheme="minorEastAsia" w:hAnsiTheme="minorHAnsi"/>
          <w:sz w:val="18"/>
          <w:szCs w:val="21"/>
        </w:rPr>
      </w:pPr>
      <w:r w:rsidRPr="00FA03FD">
        <w:rPr>
          <w:rFonts w:asciiTheme="minorHAnsi" w:eastAsiaTheme="minorEastAsia" w:hAnsiTheme="minorHAnsi"/>
          <w:sz w:val="18"/>
          <w:szCs w:val="21"/>
        </w:rPr>
        <w:t>すべての職歴（自営業、主婦、無職等を含む）を記入するとともに、職名、職位等についても明記して下さい。</w:t>
      </w:r>
    </w:p>
    <w:p w:rsidR="00C0096B" w:rsidRPr="00FA03FD" w:rsidRDefault="004F7E42" w:rsidP="00C0096B">
      <w:pPr>
        <w:numPr>
          <w:ilvl w:val="0"/>
          <w:numId w:val="7"/>
        </w:numPr>
        <w:tabs>
          <w:tab w:val="left" w:pos="418"/>
        </w:tabs>
        <w:ind w:left="209" w:hanging="125"/>
        <w:rPr>
          <w:rFonts w:asciiTheme="minorHAnsi" w:eastAsiaTheme="minorEastAsia" w:hAnsiTheme="minorHAnsi"/>
          <w:sz w:val="18"/>
          <w:szCs w:val="21"/>
        </w:rPr>
      </w:pPr>
      <w:r w:rsidRPr="00FA03FD">
        <w:rPr>
          <w:rFonts w:asciiTheme="minorHAnsi" w:eastAsiaTheme="minorEastAsia" w:hAnsiTheme="minorHAnsi"/>
          <w:sz w:val="18"/>
          <w:szCs w:val="21"/>
        </w:rPr>
        <w:t>各職歴について在職期間を明確にし、現職については「現在に至る」と記入して下さい。</w:t>
      </w:r>
    </w:p>
    <w:p w:rsidR="00C0096B" w:rsidRPr="00FA03FD" w:rsidRDefault="004F7E42" w:rsidP="00C0096B">
      <w:pPr>
        <w:numPr>
          <w:ilvl w:val="0"/>
          <w:numId w:val="7"/>
        </w:numPr>
        <w:tabs>
          <w:tab w:val="left" w:pos="418"/>
        </w:tabs>
        <w:ind w:left="209" w:hanging="125"/>
        <w:rPr>
          <w:rFonts w:asciiTheme="minorHAnsi" w:eastAsiaTheme="minorEastAsia" w:hAnsiTheme="minorHAnsi"/>
          <w:sz w:val="18"/>
          <w:szCs w:val="21"/>
        </w:rPr>
      </w:pPr>
      <w:r w:rsidRPr="00FA03FD">
        <w:rPr>
          <w:rFonts w:asciiTheme="minorHAnsi" w:eastAsiaTheme="minorEastAsia" w:hAnsiTheme="minorHAnsi"/>
          <w:sz w:val="18"/>
          <w:szCs w:val="21"/>
        </w:rPr>
        <w:t>研究者としての外国の大学や研究機関等への留学歴についても記入して下さい。</w:t>
      </w:r>
    </w:p>
    <w:p w:rsidR="00C0096B" w:rsidRPr="00FA03FD" w:rsidRDefault="004F7E42" w:rsidP="00C0096B">
      <w:pPr>
        <w:numPr>
          <w:ilvl w:val="0"/>
          <w:numId w:val="7"/>
        </w:numPr>
        <w:tabs>
          <w:tab w:val="left" w:pos="418"/>
        </w:tabs>
        <w:ind w:left="209" w:hanging="125"/>
        <w:rPr>
          <w:rFonts w:asciiTheme="minorHAnsi" w:eastAsiaTheme="minorEastAsia" w:hAnsiTheme="minorHAnsi"/>
          <w:sz w:val="18"/>
          <w:szCs w:val="21"/>
        </w:rPr>
      </w:pPr>
      <w:r w:rsidRPr="00FA03FD">
        <w:rPr>
          <w:rFonts w:asciiTheme="minorHAnsi" w:eastAsiaTheme="minorEastAsia" w:hAnsiTheme="minorHAnsi"/>
          <w:sz w:val="18"/>
          <w:szCs w:val="21"/>
        </w:rPr>
        <w:t>過去に大学設置・学校法人審議会（旧大学設置審議会を含む）で教員審査を受け、教員の資格があると認められた場合には、当該審査の時期、大学の名称、職位及び担当授業科目の名称（大学院にあっては、判定結果を含む）を記入して下さい。また、過去に高等専門学校の教員資格の認定を受けた場合には、当該認定の時期、高等専門学校の名称、職位及び担当授業科目の名称を記入して下さい。</w:t>
      </w:r>
    </w:p>
    <w:p w:rsidR="004F7E42" w:rsidRPr="00FA03FD" w:rsidRDefault="004F7E42" w:rsidP="00C0096B">
      <w:pPr>
        <w:numPr>
          <w:ilvl w:val="0"/>
          <w:numId w:val="7"/>
        </w:numPr>
        <w:tabs>
          <w:tab w:val="left" w:pos="418"/>
        </w:tabs>
        <w:ind w:left="209" w:hanging="125"/>
        <w:rPr>
          <w:rFonts w:asciiTheme="minorHAnsi" w:eastAsiaTheme="minorEastAsia" w:hAnsiTheme="minorHAnsi"/>
          <w:sz w:val="18"/>
          <w:szCs w:val="21"/>
        </w:rPr>
      </w:pPr>
      <w:r w:rsidRPr="00FA03FD">
        <w:rPr>
          <w:rFonts w:asciiTheme="minorHAnsi" w:eastAsiaTheme="minorEastAsia" w:hAnsiTheme="minorHAnsi"/>
          <w:sz w:val="18"/>
          <w:szCs w:val="21"/>
        </w:rPr>
        <w:t>大学教員の職歴（非常勤講師を含む。）については、主な担当授業科目を併記して下さい。</w:t>
      </w:r>
    </w:p>
    <w:p w:rsidR="004F7E42" w:rsidRPr="00FA03FD" w:rsidRDefault="006E0850"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hint="eastAsia"/>
          <w:sz w:val="18"/>
          <w:szCs w:val="21"/>
        </w:rPr>
        <w:t>5</w:t>
      </w:r>
      <w:r w:rsidR="004F7E42" w:rsidRPr="00FA03FD">
        <w:rPr>
          <w:rFonts w:asciiTheme="minorHAnsi" w:eastAsiaTheme="minorEastAsia" w:hAnsiTheme="minorHAnsi"/>
          <w:sz w:val="18"/>
          <w:szCs w:val="21"/>
        </w:rPr>
        <w:t xml:space="preserve">　「学会及び社会における活動等」の欄について</w:t>
      </w:r>
    </w:p>
    <w:p w:rsidR="004F7E42" w:rsidRPr="00FA03FD" w:rsidRDefault="004F7E42" w:rsidP="00C0096B">
      <w:pPr>
        <w:numPr>
          <w:ilvl w:val="0"/>
          <w:numId w:val="8"/>
        </w:numPr>
        <w:tabs>
          <w:tab w:val="left" w:pos="418"/>
        </w:tabs>
        <w:rPr>
          <w:rFonts w:asciiTheme="minorHAnsi" w:eastAsiaTheme="minorEastAsia" w:hAnsiTheme="minorHAnsi"/>
          <w:sz w:val="18"/>
          <w:szCs w:val="21"/>
        </w:rPr>
      </w:pPr>
      <w:r w:rsidRPr="00FA03FD">
        <w:rPr>
          <w:rFonts w:asciiTheme="minorHAnsi" w:eastAsiaTheme="minorEastAsia" w:hAnsiTheme="minorHAnsi"/>
          <w:sz w:val="18"/>
          <w:szCs w:val="21"/>
        </w:rPr>
        <w:t>「現在所属している学会」には、申請時において所属する学会の名称を記入して下さい。</w:t>
      </w:r>
    </w:p>
    <w:p w:rsidR="004F7E42" w:rsidRPr="00FA03FD" w:rsidRDefault="004F7E42" w:rsidP="00C0096B">
      <w:pPr>
        <w:numPr>
          <w:ilvl w:val="0"/>
          <w:numId w:val="8"/>
        </w:numPr>
        <w:tabs>
          <w:tab w:val="left" w:pos="418"/>
        </w:tabs>
        <w:rPr>
          <w:rFonts w:asciiTheme="minorHAnsi" w:eastAsiaTheme="minorEastAsia" w:hAnsiTheme="minorHAnsi"/>
          <w:sz w:val="18"/>
          <w:szCs w:val="21"/>
        </w:rPr>
      </w:pPr>
      <w:r w:rsidRPr="00FA03FD">
        <w:rPr>
          <w:rFonts w:asciiTheme="minorHAnsi" w:eastAsiaTheme="minorEastAsia" w:hAnsiTheme="minorHAnsi"/>
          <w:sz w:val="18"/>
          <w:szCs w:val="21"/>
        </w:rPr>
        <w:t>学会及び社会における活動等のうち、専攻や研究分野等に関連する事項を記入して下さい。</w:t>
      </w:r>
    </w:p>
    <w:p w:rsidR="004F7E42" w:rsidRPr="00FA03FD" w:rsidRDefault="004F7E42" w:rsidP="00C0096B">
      <w:pPr>
        <w:numPr>
          <w:ilvl w:val="0"/>
          <w:numId w:val="8"/>
        </w:numPr>
        <w:tabs>
          <w:tab w:val="left" w:pos="418"/>
        </w:tabs>
        <w:rPr>
          <w:rFonts w:asciiTheme="minorHAnsi" w:eastAsiaTheme="minorEastAsia" w:hAnsiTheme="minorHAnsi"/>
          <w:sz w:val="18"/>
          <w:szCs w:val="21"/>
        </w:rPr>
      </w:pPr>
      <w:r w:rsidRPr="00FA03FD">
        <w:rPr>
          <w:rFonts w:asciiTheme="minorHAnsi" w:eastAsiaTheme="minorEastAsia" w:hAnsiTheme="minorHAnsi"/>
          <w:sz w:val="18"/>
          <w:szCs w:val="21"/>
        </w:rPr>
        <w:t>教育研究上の業績を有する場合、その内容を具体的に記入して下さい。</w:t>
      </w:r>
    </w:p>
    <w:p w:rsidR="004F7E42" w:rsidRPr="00FA03FD" w:rsidRDefault="006E0850"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hint="eastAsia"/>
          <w:sz w:val="18"/>
          <w:szCs w:val="21"/>
        </w:rPr>
        <w:t>6</w:t>
      </w:r>
      <w:r w:rsidR="004F7E42" w:rsidRPr="00FA03FD">
        <w:rPr>
          <w:rFonts w:asciiTheme="minorHAnsi" w:eastAsiaTheme="minorEastAsia" w:hAnsiTheme="minorHAnsi"/>
          <w:sz w:val="18"/>
          <w:szCs w:val="21"/>
        </w:rPr>
        <w:t xml:space="preserve"> </w:t>
      </w:r>
      <w:r w:rsidR="001A02E4" w:rsidRPr="00FA03FD">
        <w:rPr>
          <w:rFonts w:asciiTheme="minorHAnsi" w:eastAsiaTheme="minorEastAsia" w:hAnsiTheme="minorHAnsi" w:hint="eastAsia"/>
          <w:sz w:val="18"/>
          <w:szCs w:val="21"/>
        </w:rPr>
        <w:t xml:space="preserve">　</w:t>
      </w:r>
      <w:r w:rsidR="004F7E42" w:rsidRPr="00FA03FD">
        <w:rPr>
          <w:rFonts w:asciiTheme="minorHAnsi" w:eastAsiaTheme="minorEastAsia" w:hAnsiTheme="minorHAnsi"/>
          <w:sz w:val="18"/>
          <w:szCs w:val="21"/>
        </w:rPr>
        <w:t>「賞罰」の欄には、公的機関、学会、出版社等からの表彰又は職務上の表彰や懲戒処分、研究費の不正受給に係る処分等を記入して下さい。</w:t>
      </w:r>
    </w:p>
    <w:p w:rsidR="004F7E42" w:rsidRPr="00FA03FD" w:rsidRDefault="006E0850" w:rsidP="00CC4574">
      <w:pPr>
        <w:spacing w:beforeLines="50" w:before="145"/>
        <w:ind w:left="358" w:hangingChars="200" w:hanging="358"/>
        <w:rPr>
          <w:rFonts w:asciiTheme="minorHAnsi" w:eastAsiaTheme="minorEastAsia" w:hAnsiTheme="minorHAnsi"/>
          <w:sz w:val="18"/>
          <w:szCs w:val="21"/>
        </w:rPr>
      </w:pPr>
      <w:r w:rsidRPr="00FA03FD">
        <w:rPr>
          <w:rFonts w:asciiTheme="minorHAnsi" w:eastAsiaTheme="minorEastAsia" w:hAnsiTheme="minorHAnsi" w:hint="eastAsia"/>
          <w:sz w:val="18"/>
          <w:szCs w:val="21"/>
        </w:rPr>
        <w:t>7</w:t>
      </w:r>
      <w:r w:rsidR="001A02E4" w:rsidRPr="00FA03FD">
        <w:rPr>
          <w:rFonts w:asciiTheme="minorHAnsi" w:eastAsiaTheme="minorEastAsia" w:hAnsiTheme="minorHAnsi" w:hint="eastAsia"/>
          <w:sz w:val="18"/>
          <w:szCs w:val="21"/>
        </w:rPr>
        <w:t xml:space="preserve">　</w:t>
      </w:r>
      <w:r w:rsidR="004F7E42" w:rsidRPr="00FA03FD">
        <w:rPr>
          <w:rFonts w:asciiTheme="minorHAnsi" w:eastAsiaTheme="minorEastAsia" w:hAnsiTheme="minorHAnsi"/>
          <w:sz w:val="18"/>
          <w:szCs w:val="21"/>
        </w:rPr>
        <w:t>「</w:t>
      </w:r>
      <w:r w:rsidR="001A02E4" w:rsidRPr="00FA03FD">
        <w:rPr>
          <w:rFonts w:asciiTheme="minorHAnsi" w:eastAsiaTheme="minorEastAsia" w:hAnsiTheme="minorHAnsi" w:hint="eastAsia"/>
          <w:sz w:val="18"/>
          <w:szCs w:val="21"/>
        </w:rPr>
        <w:t>現在の</w:t>
      </w:r>
      <w:r w:rsidR="004F7E42" w:rsidRPr="00FA03FD">
        <w:rPr>
          <w:rFonts w:asciiTheme="minorHAnsi" w:eastAsiaTheme="minorEastAsia" w:hAnsiTheme="minorHAnsi"/>
          <w:sz w:val="18"/>
          <w:szCs w:val="21"/>
        </w:rPr>
        <w:t>職務の状況」の欄について</w:t>
      </w:r>
    </w:p>
    <w:p w:rsidR="001A02E4" w:rsidRPr="00FA03FD" w:rsidRDefault="004F7E42" w:rsidP="001A02E4">
      <w:pPr>
        <w:numPr>
          <w:ilvl w:val="0"/>
          <w:numId w:val="11"/>
        </w:numPr>
        <w:tabs>
          <w:tab w:val="left" w:pos="418"/>
        </w:tabs>
        <w:ind w:left="210" w:hanging="126"/>
        <w:rPr>
          <w:rFonts w:asciiTheme="minorHAnsi" w:eastAsiaTheme="minorEastAsia" w:hAnsiTheme="minorHAnsi"/>
          <w:sz w:val="18"/>
          <w:szCs w:val="21"/>
        </w:rPr>
      </w:pPr>
      <w:r w:rsidRPr="00FA03FD">
        <w:rPr>
          <w:rFonts w:asciiTheme="minorHAnsi" w:eastAsiaTheme="minorEastAsia" w:hAnsiTheme="minorHAnsi"/>
          <w:sz w:val="18"/>
          <w:szCs w:val="21"/>
        </w:rPr>
        <w:t>申請時現在における職務の状況について記入してください。</w:t>
      </w:r>
    </w:p>
    <w:p w:rsidR="001A02E4" w:rsidRPr="00FA03FD" w:rsidRDefault="004F7E42" w:rsidP="001A02E4">
      <w:pPr>
        <w:numPr>
          <w:ilvl w:val="0"/>
          <w:numId w:val="11"/>
        </w:numPr>
        <w:tabs>
          <w:tab w:val="left" w:pos="418"/>
        </w:tabs>
        <w:ind w:left="210" w:hanging="126"/>
        <w:rPr>
          <w:rFonts w:asciiTheme="minorHAnsi" w:eastAsiaTheme="minorEastAsia" w:hAnsiTheme="minorHAnsi"/>
          <w:sz w:val="18"/>
          <w:szCs w:val="21"/>
        </w:rPr>
      </w:pPr>
      <w:r w:rsidRPr="00FA03FD">
        <w:rPr>
          <w:rFonts w:asciiTheme="minorHAnsi" w:eastAsiaTheme="minorEastAsia" w:hAnsiTheme="minorHAnsi"/>
          <w:sz w:val="18"/>
          <w:szCs w:val="21"/>
        </w:rPr>
        <w:t>「職名」については、大学等の教員の場合は、「教授」、「准教授」等の職位を記入してください。それ以外の職に従事している場合は、「取締役」、「理事」等の職名を記入して下さい。職名がない場合は「－」を記入して下さい。</w:t>
      </w:r>
    </w:p>
    <w:p w:rsidR="004F7E42" w:rsidRPr="00FA03FD" w:rsidRDefault="004F7E42" w:rsidP="001A02E4">
      <w:pPr>
        <w:numPr>
          <w:ilvl w:val="0"/>
          <w:numId w:val="11"/>
        </w:numPr>
        <w:tabs>
          <w:tab w:val="left" w:pos="418"/>
        </w:tabs>
        <w:ind w:left="210" w:hanging="126"/>
        <w:rPr>
          <w:rFonts w:asciiTheme="minorHAnsi" w:eastAsiaTheme="minorEastAsia" w:hAnsiTheme="minorHAnsi"/>
          <w:sz w:val="18"/>
          <w:szCs w:val="21"/>
        </w:rPr>
      </w:pPr>
      <w:r w:rsidRPr="00FA03FD">
        <w:rPr>
          <w:rFonts w:asciiTheme="minorHAnsi" w:eastAsiaTheme="minorEastAsia" w:hAnsiTheme="minorHAnsi"/>
          <w:sz w:val="18"/>
          <w:szCs w:val="21"/>
        </w:rPr>
        <w:t>勤務状況については、大学等の教員の場合は、担当授業科目を記入して下さい。それ以外の職に従事している場合は、職務の内容を簡潔に記入して下さい。</w:t>
      </w:r>
    </w:p>
    <w:p w:rsidR="008B649E" w:rsidRPr="00FA03FD" w:rsidRDefault="006E0850" w:rsidP="00CC4574">
      <w:pPr>
        <w:spacing w:beforeLines="50" w:before="145"/>
        <w:ind w:left="358" w:hangingChars="200" w:hanging="358"/>
        <w:rPr>
          <w:rFonts w:asciiTheme="minorHAnsi" w:hAnsiTheme="minorHAnsi"/>
          <w:sz w:val="20"/>
        </w:rPr>
      </w:pPr>
      <w:r w:rsidRPr="00FA03FD">
        <w:rPr>
          <w:rFonts w:asciiTheme="minorHAnsi" w:eastAsiaTheme="minorEastAsia" w:hAnsiTheme="minorHAnsi" w:hint="eastAsia"/>
          <w:sz w:val="18"/>
          <w:szCs w:val="21"/>
        </w:rPr>
        <w:t>8</w:t>
      </w:r>
      <w:r w:rsidR="004F7E42" w:rsidRPr="00FA03FD">
        <w:rPr>
          <w:rFonts w:asciiTheme="minorHAnsi" w:eastAsiaTheme="minorEastAsia" w:hAnsiTheme="minorHAnsi"/>
          <w:sz w:val="18"/>
          <w:szCs w:val="21"/>
        </w:rPr>
        <w:t xml:space="preserve">　記入する事項が無い項目については、空欄にせず「特記事項なし」と記入して下さい。</w:t>
      </w:r>
    </w:p>
    <w:p w:rsidR="000175D2" w:rsidRPr="003F4542" w:rsidRDefault="000175D2" w:rsidP="009503AE">
      <w:pPr>
        <w:rPr>
          <w:szCs w:val="21"/>
        </w:rPr>
      </w:pPr>
      <w:bookmarkStart w:id="0" w:name="_GoBack"/>
      <w:bookmarkEnd w:id="0"/>
    </w:p>
    <w:sectPr w:rsidR="000175D2" w:rsidRPr="003F4542" w:rsidSect="00A90A9D">
      <w:footerReference w:type="even" r:id="rId8"/>
      <w:footerReference w:type="default" r:id="rId9"/>
      <w:pgSz w:w="11907" w:h="16839" w:code="9"/>
      <w:pgMar w:top="1134" w:right="1134" w:bottom="1134" w:left="1134" w:header="720" w:footer="680" w:gutter="0"/>
      <w:pgNumType w:fmt="numberInDash"/>
      <w:cols w:space="425"/>
      <w:noEndnote/>
      <w:docGrid w:type="linesAndChars" w:linePitch="291"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D8" w:rsidRDefault="00D177D8">
      <w:r>
        <w:separator/>
      </w:r>
    </w:p>
  </w:endnote>
  <w:endnote w:type="continuationSeparator" w:id="0">
    <w:p w:rsidR="00D177D8" w:rsidRDefault="00D1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D8" w:rsidRDefault="00D177D8" w:rsidP="00D75D8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77D8" w:rsidRDefault="00D177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D8" w:rsidRDefault="00D177D8" w:rsidP="00265E65">
    <w:pPr>
      <w:pStyle w:val="a7"/>
      <w:jc w:val="center"/>
    </w:pPr>
    <w:r w:rsidRPr="005F65F7">
      <w:fldChar w:fldCharType="begin"/>
    </w:r>
    <w:r w:rsidRPr="005F65F7">
      <w:instrText xml:space="preserve"> PAGE </w:instrText>
    </w:r>
    <w:r w:rsidRPr="005F65F7">
      <w:fldChar w:fldCharType="separate"/>
    </w:r>
    <w:r w:rsidR="00A90A9D">
      <w:rPr>
        <w:noProof/>
      </w:rPr>
      <w:t>- 1 -</w:t>
    </w:r>
    <w:r w:rsidRPr="005F65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D8" w:rsidRDefault="00D177D8">
      <w:r>
        <w:separator/>
      </w:r>
    </w:p>
  </w:footnote>
  <w:footnote w:type="continuationSeparator" w:id="0">
    <w:p w:rsidR="00D177D8" w:rsidRDefault="00D1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988"/>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33BE4F26"/>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7B47B5"/>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65D2441"/>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20115A"/>
    <w:multiLevelType w:val="hybridMultilevel"/>
    <w:tmpl w:val="A8823436"/>
    <w:lvl w:ilvl="0" w:tplc="BD9240E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0657900"/>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5BF517E0"/>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6F747BBB"/>
    <w:multiLevelType w:val="hybridMultilevel"/>
    <w:tmpl w:val="0DACD838"/>
    <w:lvl w:ilvl="0" w:tplc="DD0460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3877A8"/>
    <w:multiLevelType w:val="hybridMultilevel"/>
    <w:tmpl w:val="EC48069A"/>
    <w:lvl w:ilvl="0" w:tplc="A7B6814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9" w15:restartNumberingAfterBreak="0">
    <w:nsid w:val="7BEF4159"/>
    <w:multiLevelType w:val="hybridMultilevel"/>
    <w:tmpl w:val="2DA09E98"/>
    <w:lvl w:ilvl="0" w:tplc="A7B68142">
      <w:start w:val="1"/>
      <w:numFmt w:val="decimalEnclosedCircle"/>
      <w:lvlText w:val="%1"/>
      <w:lvlJc w:val="left"/>
      <w:pPr>
        <w:ind w:left="504" w:hanging="4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0" w15:restartNumberingAfterBreak="0">
    <w:nsid w:val="7E1F335D"/>
    <w:multiLevelType w:val="hybridMultilevel"/>
    <w:tmpl w:val="2DA09E98"/>
    <w:lvl w:ilvl="0" w:tplc="A7B6814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4"/>
  </w:num>
  <w:num w:numId="3">
    <w:abstractNumId w:val="3"/>
  </w:num>
  <w:num w:numId="4">
    <w:abstractNumId w:val="2"/>
  </w:num>
  <w:num w:numId="5">
    <w:abstractNumId w:val="1"/>
  </w:num>
  <w:num w:numId="6">
    <w:abstractNumId w:val="10"/>
  </w:num>
  <w:num w:numId="7">
    <w:abstractNumId w:val="9"/>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8B"/>
    <w:rsid w:val="000131F7"/>
    <w:rsid w:val="000175D2"/>
    <w:rsid w:val="00034325"/>
    <w:rsid w:val="000409F0"/>
    <w:rsid w:val="0004461C"/>
    <w:rsid w:val="0004494F"/>
    <w:rsid w:val="00045730"/>
    <w:rsid w:val="000468B5"/>
    <w:rsid w:val="00073F8D"/>
    <w:rsid w:val="00077F4F"/>
    <w:rsid w:val="000826D7"/>
    <w:rsid w:val="00085FB2"/>
    <w:rsid w:val="00097D5C"/>
    <w:rsid w:val="000A20E9"/>
    <w:rsid w:val="000A5C67"/>
    <w:rsid w:val="000D7FB3"/>
    <w:rsid w:val="000E27D7"/>
    <w:rsid w:val="000F0BD6"/>
    <w:rsid w:val="001037A9"/>
    <w:rsid w:val="0011580A"/>
    <w:rsid w:val="00126FC5"/>
    <w:rsid w:val="001469DE"/>
    <w:rsid w:val="001530B6"/>
    <w:rsid w:val="00157054"/>
    <w:rsid w:val="00162886"/>
    <w:rsid w:val="00165FE2"/>
    <w:rsid w:val="00170CDC"/>
    <w:rsid w:val="0017782F"/>
    <w:rsid w:val="00190301"/>
    <w:rsid w:val="001A02E4"/>
    <w:rsid w:val="001A066F"/>
    <w:rsid w:val="001A4013"/>
    <w:rsid w:val="001B193A"/>
    <w:rsid w:val="001C3131"/>
    <w:rsid w:val="001D01B7"/>
    <w:rsid w:val="001D0E20"/>
    <w:rsid w:val="001D2ED9"/>
    <w:rsid w:val="001D3D63"/>
    <w:rsid w:val="001D6BCB"/>
    <w:rsid w:val="001F7E0F"/>
    <w:rsid w:val="0020337C"/>
    <w:rsid w:val="00204670"/>
    <w:rsid w:val="00205291"/>
    <w:rsid w:val="00207CBF"/>
    <w:rsid w:val="002125DB"/>
    <w:rsid w:val="00220304"/>
    <w:rsid w:val="00224A25"/>
    <w:rsid w:val="002273AC"/>
    <w:rsid w:val="00230BA1"/>
    <w:rsid w:val="002316C6"/>
    <w:rsid w:val="0023612F"/>
    <w:rsid w:val="00241FD0"/>
    <w:rsid w:val="002467E3"/>
    <w:rsid w:val="00261E7D"/>
    <w:rsid w:val="00263C6F"/>
    <w:rsid w:val="00265E65"/>
    <w:rsid w:val="00267E85"/>
    <w:rsid w:val="0027390C"/>
    <w:rsid w:val="002842CF"/>
    <w:rsid w:val="002877BF"/>
    <w:rsid w:val="0029189F"/>
    <w:rsid w:val="002B1CCB"/>
    <w:rsid w:val="002B1ECF"/>
    <w:rsid w:val="002C0D63"/>
    <w:rsid w:val="002C15CE"/>
    <w:rsid w:val="002D3EF3"/>
    <w:rsid w:val="002E635E"/>
    <w:rsid w:val="0030146C"/>
    <w:rsid w:val="003112FA"/>
    <w:rsid w:val="00315159"/>
    <w:rsid w:val="00324145"/>
    <w:rsid w:val="00325526"/>
    <w:rsid w:val="003268A8"/>
    <w:rsid w:val="003665B5"/>
    <w:rsid w:val="003867C6"/>
    <w:rsid w:val="0039320C"/>
    <w:rsid w:val="003B1430"/>
    <w:rsid w:val="003D0429"/>
    <w:rsid w:val="003D0A24"/>
    <w:rsid w:val="003D3263"/>
    <w:rsid w:val="003D38EA"/>
    <w:rsid w:val="003D470C"/>
    <w:rsid w:val="003E1808"/>
    <w:rsid w:val="003E39C5"/>
    <w:rsid w:val="003F0900"/>
    <w:rsid w:val="003F4542"/>
    <w:rsid w:val="003F6A9D"/>
    <w:rsid w:val="0040127A"/>
    <w:rsid w:val="00405CB5"/>
    <w:rsid w:val="0041063E"/>
    <w:rsid w:val="00413A22"/>
    <w:rsid w:val="0043076B"/>
    <w:rsid w:val="004358C1"/>
    <w:rsid w:val="00443BC0"/>
    <w:rsid w:val="00445444"/>
    <w:rsid w:val="00467E67"/>
    <w:rsid w:val="00470936"/>
    <w:rsid w:val="00486C05"/>
    <w:rsid w:val="00487F92"/>
    <w:rsid w:val="004A0F1A"/>
    <w:rsid w:val="004B52CF"/>
    <w:rsid w:val="004B795F"/>
    <w:rsid w:val="004D494E"/>
    <w:rsid w:val="004F55A3"/>
    <w:rsid w:val="004F5FBA"/>
    <w:rsid w:val="004F7E42"/>
    <w:rsid w:val="0050007D"/>
    <w:rsid w:val="005046D0"/>
    <w:rsid w:val="005065FC"/>
    <w:rsid w:val="0051730F"/>
    <w:rsid w:val="005245B2"/>
    <w:rsid w:val="00525387"/>
    <w:rsid w:val="0053517C"/>
    <w:rsid w:val="00542480"/>
    <w:rsid w:val="005438E0"/>
    <w:rsid w:val="00545842"/>
    <w:rsid w:val="00551CF9"/>
    <w:rsid w:val="00560546"/>
    <w:rsid w:val="00563C16"/>
    <w:rsid w:val="00577E76"/>
    <w:rsid w:val="00591243"/>
    <w:rsid w:val="005970A5"/>
    <w:rsid w:val="005A3A61"/>
    <w:rsid w:val="005A7725"/>
    <w:rsid w:val="005D1F71"/>
    <w:rsid w:val="005D3A92"/>
    <w:rsid w:val="005D3B68"/>
    <w:rsid w:val="005E2E43"/>
    <w:rsid w:val="005E5B19"/>
    <w:rsid w:val="005E644C"/>
    <w:rsid w:val="005F081E"/>
    <w:rsid w:val="005F6D9B"/>
    <w:rsid w:val="00600AD8"/>
    <w:rsid w:val="00603166"/>
    <w:rsid w:val="006035C1"/>
    <w:rsid w:val="0060643D"/>
    <w:rsid w:val="0061088C"/>
    <w:rsid w:val="006258D5"/>
    <w:rsid w:val="00625AC8"/>
    <w:rsid w:val="00633EE4"/>
    <w:rsid w:val="006457E0"/>
    <w:rsid w:val="00645F38"/>
    <w:rsid w:val="0064732B"/>
    <w:rsid w:val="00650FE1"/>
    <w:rsid w:val="006530BD"/>
    <w:rsid w:val="00657065"/>
    <w:rsid w:val="00667FF3"/>
    <w:rsid w:val="0067378E"/>
    <w:rsid w:val="00675F49"/>
    <w:rsid w:val="006775AF"/>
    <w:rsid w:val="00680784"/>
    <w:rsid w:val="0068293A"/>
    <w:rsid w:val="00690127"/>
    <w:rsid w:val="006A4B4E"/>
    <w:rsid w:val="006A70F8"/>
    <w:rsid w:val="006C59D1"/>
    <w:rsid w:val="006D6958"/>
    <w:rsid w:val="006E0850"/>
    <w:rsid w:val="006F2D4E"/>
    <w:rsid w:val="00702F72"/>
    <w:rsid w:val="007130C9"/>
    <w:rsid w:val="00713F58"/>
    <w:rsid w:val="00714704"/>
    <w:rsid w:val="00720565"/>
    <w:rsid w:val="00726F62"/>
    <w:rsid w:val="00730CA6"/>
    <w:rsid w:val="0075030B"/>
    <w:rsid w:val="00753657"/>
    <w:rsid w:val="007665CF"/>
    <w:rsid w:val="00766A48"/>
    <w:rsid w:val="00781A34"/>
    <w:rsid w:val="00783CB8"/>
    <w:rsid w:val="007A1C20"/>
    <w:rsid w:val="007B5321"/>
    <w:rsid w:val="007F1A68"/>
    <w:rsid w:val="007F5C9F"/>
    <w:rsid w:val="0080434B"/>
    <w:rsid w:val="00811E54"/>
    <w:rsid w:val="0081431B"/>
    <w:rsid w:val="0083670B"/>
    <w:rsid w:val="00841632"/>
    <w:rsid w:val="0084576C"/>
    <w:rsid w:val="00846122"/>
    <w:rsid w:val="00852F92"/>
    <w:rsid w:val="008537B7"/>
    <w:rsid w:val="00856643"/>
    <w:rsid w:val="00884015"/>
    <w:rsid w:val="00887388"/>
    <w:rsid w:val="008954FF"/>
    <w:rsid w:val="008A59DA"/>
    <w:rsid w:val="008A720A"/>
    <w:rsid w:val="008B4457"/>
    <w:rsid w:val="008B649E"/>
    <w:rsid w:val="008C193A"/>
    <w:rsid w:val="008C3C67"/>
    <w:rsid w:val="008C3DD1"/>
    <w:rsid w:val="008C6DA7"/>
    <w:rsid w:val="008D52D0"/>
    <w:rsid w:val="008D5DC8"/>
    <w:rsid w:val="008E324B"/>
    <w:rsid w:val="008F0F0C"/>
    <w:rsid w:val="008F1206"/>
    <w:rsid w:val="008F3662"/>
    <w:rsid w:val="00903CDE"/>
    <w:rsid w:val="00903F77"/>
    <w:rsid w:val="00911DD9"/>
    <w:rsid w:val="009175CE"/>
    <w:rsid w:val="00920BCC"/>
    <w:rsid w:val="0092194D"/>
    <w:rsid w:val="00926CC0"/>
    <w:rsid w:val="00933F64"/>
    <w:rsid w:val="00936CE8"/>
    <w:rsid w:val="00943EC3"/>
    <w:rsid w:val="009503AE"/>
    <w:rsid w:val="00951062"/>
    <w:rsid w:val="009535E7"/>
    <w:rsid w:val="0095572E"/>
    <w:rsid w:val="00960FC3"/>
    <w:rsid w:val="00983C04"/>
    <w:rsid w:val="00987887"/>
    <w:rsid w:val="00994772"/>
    <w:rsid w:val="0099635A"/>
    <w:rsid w:val="00996FF1"/>
    <w:rsid w:val="009A09A5"/>
    <w:rsid w:val="009A0DE1"/>
    <w:rsid w:val="009A0EF8"/>
    <w:rsid w:val="009A3B7B"/>
    <w:rsid w:val="009A3D7B"/>
    <w:rsid w:val="009B48C2"/>
    <w:rsid w:val="009B7CEC"/>
    <w:rsid w:val="009D0B17"/>
    <w:rsid w:val="009D11ED"/>
    <w:rsid w:val="009D2839"/>
    <w:rsid w:val="009D5932"/>
    <w:rsid w:val="009E4867"/>
    <w:rsid w:val="009E567D"/>
    <w:rsid w:val="009F7439"/>
    <w:rsid w:val="009F7D3C"/>
    <w:rsid w:val="00A022F6"/>
    <w:rsid w:val="00A06198"/>
    <w:rsid w:val="00A07CD8"/>
    <w:rsid w:val="00A10E54"/>
    <w:rsid w:val="00A11CB8"/>
    <w:rsid w:val="00A220D6"/>
    <w:rsid w:val="00A23983"/>
    <w:rsid w:val="00A32530"/>
    <w:rsid w:val="00A33E15"/>
    <w:rsid w:val="00A341A2"/>
    <w:rsid w:val="00A34D9C"/>
    <w:rsid w:val="00A5260F"/>
    <w:rsid w:val="00A55F05"/>
    <w:rsid w:val="00A574BC"/>
    <w:rsid w:val="00A62B82"/>
    <w:rsid w:val="00A80E45"/>
    <w:rsid w:val="00A81A8E"/>
    <w:rsid w:val="00A836F3"/>
    <w:rsid w:val="00A87C9D"/>
    <w:rsid w:val="00A90A9D"/>
    <w:rsid w:val="00A9728C"/>
    <w:rsid w:val="00AB0143"/>
    <w:rsid w:val="00AF0739"/>
    <w:rsid w:val="00AF7193"/>
    <w:rsid w:val="00B064E6"/>
    <w:rsid w:val="00B07D9C"/>
    <w:rsid w:val="00B15ADE"/>
    <w:rsid w:val="00B16855"/>
    <w:rsid w:val="00B22743"/>
    <w:rsid w:val="00B314EA"/>
    <w:rsid w:val="00B37F99"/>
    <w:rsid w:val="00B429AB"/>
    <w:rsid w:val="00B445EB"/>
    <w:rsid w:val="00B568C2"/>
    <w:rsid w:val="00B65CF0"/>
    <w:rsid w:val="00B726BC"/>
    <w:rsid w:val="00B75441"/>
    <w:rsid w:val="00B75A68"/>
    <w:rsid w:val="00B9279F"/>
    <w:rsid w:val="00B9328C"/>
    <w:rsid w:val="00B975B8"/>
    <w:rsid w:val="00BA5194"/>
    <w:rsid w:val="00BB19CD"/>
    <w:rsid w:val="00BC72FF"/>
    <w:rsid w:val="00BD474A"/>
    <w:rsid w:val="00BE2A60"/>
    <w:rsid w:val="00BE7F69"/>
    <w:rsid w:val="00BF7595"/>
    <w:rsid w:val="00C0096B"/>
    <w:rsid w:val="00C0571B"/>
    <w:rsid w:val="00C11F74"/>
    <w:rsid w:val="00C12319"/>
    <w:rsid w:val="00C16D3D"/>
    <w:rsid w:val="00C42B14"/>
    <w:rsid w:val="00C4724B"/>
    <w:rsid w:val="00C56A69"/>
    <w:rsid w:val="00C5727D"/>
    <w:rsid w:val="00C60255"/>
    <w:rsid w:val="00C61EF0"/>
    <w:rsid w:val="00C66916"/>
    <w:rsid w:val="00C723EF"/>
    <w:rsid w:val="00C73A9A"/>
    <w:rsid w:val="00C740F7"/>
    <w:rsid w:val="00C75214"/>
    <w:rsid w:val="00CA38A0"/>
    <w:rsid w:val="00CA568B"/>
    <w:rsid w:val="00CA7490"/>
    <w:rsid w:val="00CB6DA9"/>
    <w:rsid w:val="00CC19E1"/>
    <w:rsid w:val="00CC4574"/>
    <w:rsid w:val="00CC74E1"/>
    <w:rsid w:val="00CD1317"/>
    <w:rsid w:val="00CD528B"/>
    <w:rsid w:val="00CD5E09"/>
    <w:rsid w:val="00CF6407"/>
    <w:rsid w:val="00D02F35"/>
    <w:rsid w:val="00D073EF"/>
    <w:rsid w:val="00D11B74"/>
    <w:rsid w:val="00D177D8"/>
    <w:rsid w:val="00D25368"/>
    <w:rsid w:val="00D6264B"/>
    <w:rsid w:val="00D649EF"/>
    <w:rsid w:val="00D67D8C"/>
    <w:rsid w:val="00D75D84"/>
    <w:rsid w:val="00D77182"/>
    <w:rsid w:val="00D772A5"/>
    <w:rsid w:val="00D923B9"/>
    <w:rsid w:val="00D9371F"/>
    <w:rsid w:val="00D94C2F"/>
    <w:rsid w:val="00DA26D9"/>
    <w:rsid w:val="00DA7842"/>
    <w:rsid w:val="00DB2FD2"/>
    <w:rsid w:val="00DB57E0"/>
    <w:rsid w:val="00DD548F"/>
    <w:rsid w:val="00DD5517"/>
    <w:rsid w:val="00DD6151"/>
    <w:rsid w:val="00DE6514"/>
    <w:rsid w:val="00DE6AF6"/>
    <w:rsid w:val="00E04390"/>
    <w:rsid w:val="00E059AE"/>
    <w:rsid w:val="00E072C5"/>
    <w:rsid w:val="00E105FF"/>
    <w:rsid w:val="00E12490"/>
    <w:rsid w:val="00E131B3"/>
    <w:rsid w:val="00E22B18"/>
    <w:rsid w:val="00E22B9B"/>
    <w:rsid w:val="00E316AD"/>
    <w:rsid w:val="00E34013"/>
    <w:rsid w:val="00E43AC2"/>
    <w:rsid w:val="00E450A6"/>
    <w:rsid w:val="00E4658E"/>
    <w:rsid w:val="00E51B5D"/>
    <w:rsid w:val="00E55687"/>
    <w:rsid w:val="00E620C0"/>
    <w:rsid w:val="00E630CD"/>
    <w:rsid w:val="00E63935"/>
    <w:rsid w:val="00E74858"/>
    <w:rsid w:val="00E91C7F"/>
    <w:rsid w:val="00E94F1E"/>
    <w:rsid w:val="00EA681F"/>
    <w:rsid w:val="00EA7D2D"/>
    <w:rsid w:val="00EB23C8"/>
    <w:rsid w:val="00EB7805"/>
    <w:rsid w:val="00EC52CF"/>
    <w:rsid w:val="00EC6539"/>
    <w:rsid w:val="00EE31B9"/>
    <w:rsid w:val="00EE5C03"/>
    <w:rsid w:val="00EE616F"/>
    <w:rsid w:val="00EE6AF7"/>
    <w:rsid w:val="00EF512B"/>
    <w:rsid w:val="00EF617E"/>
    <w:rsid w:val="00F02899"/>
    <w:rsid w:val="00F03E66"/>
    <w:rsid w:val="00F17D28"/>
    <w:rsid w:val="00F21A19"/>
    <w:rsid w:val="00F23653"/>
    <w:rsid w:val="00F32363"/>
    <w:rsid w:val="00F35C9A"/>
    <w:rsid w:val="00F4205C"/>
    <w:rsid w:val="00F56076"/>
    <w:rsid w:val="00F7628B"/>
    <w:rsid w:val="00F77943"/>
    <w:rsid w:val="00F87A64"/>
    <w:rsid w:val="00F912DE"/>
    <w:rsid w:val="00F92D63"/>
    <w:rsid w:val="00FA03FD"/>
    <w:rsid w:val="00FA4B65"/>
    <w:rsid w:val="00FB7857"/>
    <w:rsid w:val="00FC09A1"/>
    <w:rsid w:val="00FC3C99"/>
    <w:rsid w:val="00FC490D"/>
    <w:rsid w:val="00FC77CE"/>
    <w:rsid w:val="00FD1F4D"/>
    <w:rsid w:val="00FD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B797B79"/>
  <w15:docId w15:val="{929BCC13-19DA-4923-9929-08EA5C83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E54"/>
    <w:pPr>
      <w:jc w:val="center"/>
    </w:pPr>
    <w:rPr>
      <w:rFonts w:ascii="ＭＳ 明朝" w:hAnsi="ＭＳ 明朝"/>
      <w:sz w:val="18"/>
      <w:szCs w:val="18"/>
    </w:rPr>
  </w:style>
  <w:style w:type="paragraph" w:styleId="a5">
    <w:name w:val="header"/>
    <w:basedOn w:val="a"/>
    <w:link w:val="a6"/>
    <w:uiPriority w:val="99"/>
    <w:rsid w:val="001D01B7"/>
    <w:pPr>
      <w:tabs>
        <w:tab w:val="center" w:pos="4252"/>
        <w:tab w:val="right" w:pos="8504"/>
      </w:tabs>
      <w:snapToGrid w:val="0"/>
    </w:pPr>
  </w:style>
  <w:style w:type="paragraph" w:styleId="a7">
    <w:name w:val="footer"/>
    <w:basedOn w:val="a"/>
    <w:rsid w:val="001D01B7"/>
    <w:pPr>
      <w:tabs>
        <w:tab w:val="center" w:pos="4252"/>
        <w:tab w:val="right" w:pos="8504"/>
      </w:tabs>
      <w:snapToGrid w:val="0"/>
    </w:pPr>
  </w:style>
  <w:style w:type="character" w:styleId="a8">
    <w:name w:val="page number"/>
    <w:basedOn w:val="a0"/>
    <w:rsid w:val="00E34013"/>
  </w:style>
  <w:style w:type="paragraph" w:styleId="a9">
    <w:name w:val="Balloon Text"/>
    <w:basedOn w:val="a"/>
    <w:link w:val="aa"/>
    <w:rsid w:val="007B5321"/>
    <w:rPr>
      <w:rFonts w:ascii="Arial" w:eastAsia="ＭＳ ゴシック" w:hAnsi="Arial"/>
      <w:sz w:val="18"/>
      <w:szCs w:val="18"/>
    </w:rPr>
  </w:style>
  <w:style w:type="character" w:customStyle="1" w:styleId="aa">
    <w:name w:val="吹き出し (文字)"/>
    <w:link w:val="a9"/>
    <w:rsid w:val="007B5321"/>
    <w:rPr>
      <w:rFonts w:ascii="Arial" w:eastAsia="ＭＳ ゴシック" w:hAnsi="Arial" w:cs="Times New Roman"/>
      <w:kern w:val="2"/>
      <w:sz w:val="18"/>
      <w:szCs w:val="18"/>
    </w:rPr>
  </w:style>
  <w:style w:type="character" w:customStyle="1" w:styleId="a6">
    <w:name w:val="ヘッダー (文字)"/>
    <w:link w:val="a5"/>
    <w:uiPriority w:val="99"/>
    <w:rsid w:val="006D6958"/>
    <w:rPr>
      <w:kern w:val="2"/>
      <w:sz w:val="21"/>
      <w:szCs w:val="24"/>
    </w:rPr>
  </w:style>
  <w:style w:type="paragraph" w:styleId="ab">
    <w:name w:val="List Paragraph"/>
    <w:basedOn w:val="a"/>
    <w:uiPriority w:val="34"/>
    <w:qFormat/>
    <w:rsid w:val="00FC3C99"/>
    <w:pPr>
      <w:ind w:leftChars="400" w:left="840"/>
    </w:pPr>
  </w:style>
  <w:style w:type="paragraph" w:styleId="ac">
    <w:name w:val="Date"/>
    <w:basedOn w:val="a"/>
    <w:next w:val="a"/>
    <w:link w:val="ad"/>
    <w:rsid w:val="00E630CD"/>
  </w:style>
  <w:style w:type="character" w:customStyle="1" w:styleId="ad">
    <w:name w:val="日付 (文字)"/>
    <w:basedOn w:val="a0"/>
    <w:link w:val="ac"/>
    <w:rsid w:val="00E630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14189">
      <w:bodyDiv w:val="1"/>
      <w:marLeft w:val="0"/>
      <w:marRight w:val="0"/>
      <w:marTop w:val="0"/>
      <w:marBottom w:val="0"/>
      <w:divBdr>
        <w:top w:val="none" w:sz="0" w:space="0" w:color="auto"/>
        <w:left w:val="none" w:sz="0" w:space="0" w:color="auto"/>
        <w:bottom w:val="none" w:sz="0" w:space="0" w:color="auto"/>
        <w:right w:val="none" w:sz="0" w:space="0" w:color="auto"/>
      </w:divBdr>
    </w:div>
    <w:div w:id="9153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zumi\Downloads\&#65298;&#8722;&#39640;&#25512;&#12475;&#12531;&#12479;&#12540;&#25945;&#21729;&#36984;&#32771;&#25163;&#32154;&#35201;&#38936;&#25913;&#23450;&#26696;2024031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BE6E-EC18-4259-8283-7CBA4C76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２−高推センター教員選考手続要領改定案20240311.dotx</Template>
  <TotalTime>1</TotalTime>
  <Pages>2</Pages>
  <Words>1563</Words>
  <Characters>326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岩手県立大学看護学部教員の選考に関する細則</vt:lpstr>
      <vt:lpstr>岩手県立大学看護学部教員の選考に関する細則</vt:lpstr>
    </vt:vector>
  </TitlesOfParts>
  <Company>岩手県立大学</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岩手県立大学看護学部教員の選考に関する細則</dc:title>
  <dc:creator>ipu</dc:creator>
  <cp:lastModifiedBy>ipu</cp:lastModifiedBy>
  <cp:revision>2</cp:revision>
  <cp:lastPrinted>2024-03-15T01:47:00Z</cp:lastPrinted>
  <dcterms:created xsi:type="dcterms:W3CDTF">2024-09-19T01:26:00Z</dcterms:created>
  <dcterms:modified xsi:type="dcterms:W3CDTF">2024-09-19T01:26:00Z</dcterms:modified>
</cp:coreProperties>
</file>